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9FED" w14:textId="45CBA900" w:rsidR="000505BA" w:rsidRPr="00DF19FF" w:rsidRDefault="000505BA" w:rsidP="000505BA">
      <w:pPr>
        <w:rPr>
          <w:rFonts w:cs="Arial"/>
          <w:color w:val="000000"/>
          <w:sz w:val="22"/>
        </w:rPr>
      </w:pPr>
      <w:r>
        <w:rPr>
          <w:rFonts w:cs="Arial"/>
          <w:b/>
          <w:sz w:val="22"/>
        </w:rPr>
        <w:t>T</w:t>
      </w:r>
      <w:r w:rsidRPr="00DF19FF">
        <w:rPr>
          <w:rFonts w:cs="Arial"/>
          <w:b/>
          <w:sz w:val="22"/>
        </w:rPr>
        <w:t>ranspordiamet</w:t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="00CC5435">
        <w:rPr>
          <w:rFonts w:cs="Arial"/>
          <w:color w:val="000000"/>
          <w:sz w:val="22"/>
        </w:rPr>
        <w:tab/>
      </w:r>
      <w:r w:rsidR="00EF4678">
        <w:rPr>
          <w:rFonts w:cs="Arial"/>
          <w:color w:val="000000"/>
          <w:sz w:val="22"/>
        </w:rPr>
        <w:t>12</w:t>
      </w:r>
      <w:r w:rsidR="00E0231B">
        <w:rPr>
          <w:rFonts w:cs="Arial"/>
          <w:color w:val="000000"/>
          <w:sz w:val="22"/>
        </w:rPr>
        <w:t>.0</w:t>
      </w:r>
      <w:r w:rsidR="00EF4678">
        <w:rPr>
          <w:rFonts w:cs="Arial"/>
          <w:color w:val="000000"/>
          <w:sz w:val="22"/>
        </w:rPr>
        <w:t>2</w:t>
      </w:r>
      <w:r w:rsidRPr="00316376">
        <w:rPr>
          <w:rFonts w:cs="Arial"/>
          <w:color w:val="000000"/>
          <w:sz w:val="22"/>
        </w:rPr>
        <w:t>.202</w:t>
      </w:r>
      <w:r w:rsidR="005C16C3">
        <w:rPr>
          <w:rFonts w:cs="Arial"/>
          <w:color w:val="000000"/>
          <w:sz w:val="22"/>
        </w:rPr>
        <w:t>6</w:t>
      </w:r>
      <w:r w:rsidRPr="00316376">
        <w:rPr>
          <w:rFonts w:cs="Arial"/>
          <w:color w:val="000000"/>
          <w:sz w:val="22"/>
        </w:rPr>
        <w:t xml:space="preserve"> nr JV-MAA-1/</w:t>
      </w:r>
      <w:r w:rsidR="005971D9">
        <w:rPr>
          <w:rFonts w:cs="Arial"/>
          <w:color w:val="000000"/>
          <w:sz w:val="22"/>
        </w:rPr>
        <w:t>571</w:t>
      </w:r>
    </w:p>
    <w:p w14:paraId="368F2702" w14:textId="77777777" w:rsidR="000505BA" w:rsidRDefault="000505BA" w:rsidP="000505BA">
      <w:pPr>
        <w:rPr>
          <w:rFonts w:cs="Arial"/>
          <w:color w:val="000000"/>
          <w:sz w:val="22"/>
        </w:rPr>
      </w:pPr>
      <w:hyperlink r:id="rId11" w:history="1">
        <w:r w:rsidRPr="00DF19FF">
          <w:rPr>
            <w:rFonts w:cs="Arial"/>
            <w:color w:val="0563C1"/>
            <w:sz w:val="22"/>
            <w:u w:val="single"/>
          </w:rPr>
          <w:t>maantee@transpordiamet.ee</w:t>
        </w:r>
      </w:hyperlink>
      <w:r w:rsidRPr="00DF19FF">
        <w:rPr>
          <w:rFonts w:cs="Arial"/>
          <w:color w:val="000000"/>
          <w:sz w:val="22"/>
        </w:rPr>
        <w:t xml:space="preserve"> </w:t>
      </w:r>
    </w:p>
    <w:p w14:paraId="269F2191" w14:textId="77777777" w:rsidR="00C02D56" w:rsidRDefault="00C02D56" w:rsidP="000505BA">
      <w:pPr>
        <w:rPr>
          <w:rFonts w:cs="Arial"/>
          <w:color w:val="000000"/>
          <w:sz w:val="22"/>
        </w:rPr>
      </w:pPr>
    </w:p>
    <w:p w14:paraId="2CD83E63" w14:textId="77777777" w:rsidR="000505BA" w:rsidRPr="00DF19FF" w:rsidRDefault="000505BA" w:rsidP="000505BA">
      <w:pPr>
        <w:rPr>
          <w:rFonts w:cs="Arial"/>
          <w:color w:val="000000"/>
          <w:sz w:val="22"/>
        </w:rPr>
      </w:pPr>
    </w:p>
    <w:p w14:paraId="7EDE1A74" w14:textId="77777777" w:rsidR="000505BA" w:rsidRDefault="000505BA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  <w:r w:rsidRPr="000B2E35">
        <w:rPr>
          <w:rFonts w:ascii="Times New Roman" w:eastAsia="Calibri" w:hAnsi="Times New Roman"/>
          <w:b/>
          <w:bCs/>
          <w:lang w:val="et-EE"/>
        </w:rPr>
        <w:t>RIIGIVARA KASUTAMISEKS ANDMISE  ja ISIKLIKU KASUTUSÕIGUSE SEADMISE TAOTLUS (tehnovõrgud ja rajatised)</w:t>
      </w:r>
    </w:p>
    <w:p w14:paraId="04FF11C0" w14:textId="77777777" w:rsidR="00C02D56" w:rsidRDefault="00C02D56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</w:p>
    <w:p w14:paraId="34A29487" w14:textId="77777777" w:rsidR="00C02D56" w:rsidRDefault="00C02D56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</w:p>
    <w:tbl>
      <w:tblPr>
        <w:tblpPr w:leftFromText="180" w:rightFromText="180" w:vertAnchor="text" w:tblpX="137" w:tblpY="1"/>
        <w:tblOverlap w:val="never"/>
        <w:tblW w:w="9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0"/>
        <w:gridCol w:w="6224"/>
      </w:tblGrid>
      <w:tr w:rsidR="000505BA" w:rsidRPr="000B2E35" w14:paraId="5CF7D843" w14:textId="77777777" w:rsidTr="0038757D">
        <w:trPr>
          <w:trHeight w:val="417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66ED4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F2681F9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635507D2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019DF60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B9B48C9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</w:t>
            </w:r>
          </w:p>
          <w:p w14:paraId="5F43F181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ANDMED</w:t>
            </w:r>
          </w:p>
          <w:p w14:paraId="4C94BB54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0E35AB7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2D1BBFC0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1C97F51B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A2CF50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Nimi: Elektrilevi OÜ</w:t>
            </w:r>
          </w:p>
        </w:tc>
      </w:tr>
      <w:tr w:rsidR="000505BA" w:rsidRPr="000B2E35" w14:paraId="2327E6D9" w14:textId="77777777" w:rsidTr="0038757D">
        <w:trPr>
          <w:trHeight w:val="415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05A45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03D5A4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Registrikood :11050857</w:t>
            </w:r>
          </w:p>
        </w:tc>
      </w:tr>
      <w:tr w:rsidR="000505BA" w:rsidRPr="000B2E35" w14:paraId="66DD67AE" w14:textId="77777777" w:rsidTr="0038757D">
        <w:trPr>
          <w:trHeight w:val="272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FC675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FD561C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Aadress: Veskiposti 2 Tallinn</w:t>
            </w:r>
          </w:p>
        </w:tc>
      </w:tr>
      <w:tr w:rsidR="000505BA" w:rsidRPr="000B2E35" w14:paraId="78D715F3" w14:textId="77777777" w:rsidTr="0038757D">
        <w:trPr>
          <w:trHeight w:val="421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F738C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60ACEE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Õigustatud isiku poolne lepingu </w:t>
            </w:r>
            <w:proofErr w:type="spellStart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sõlmija</w:t>
            </w:r>
            <w:proofErr w:type="spellEnd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nimi: volikirja alusel ANDRA </w:t>
            </w:r>
            <w:proofErr w:type="spellStart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proofErr w:type="spellEnd"/>
          </w:p>
        </w:tc>
      </w:tr>
      <w:tr w:rsidR="000505BA" w:rsidRPr="000B2E35" w14:paraId="1AF6F3F7" w14:textId="77777777" w:rsidTr="0038757D">
        <w:trPr>
          <w:trHeight w:val="615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21644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CD2CCF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E-posti aadress: andra.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@e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lektrilevi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.ee </w:t>
            </w:r>
          </w:p>
          <w:p w14:paraId="3F3CCFA6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telefon 512 344</w:t>
            </w:r>
          </w:p>
        </w:tc>
      </w:tr>
      <w:tr w:rsidR="000505BA" w:rsidRPr="000B2E35" w14:paraId="23E447C7" w14:textId="77777777" w:rsidTr="0038757D">
        <w:trPr>
          <w:trHeight w:val="94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0EFA0A59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 KONTAKTISIK menetlemisel (kui erineb lepingu allkirjastajast)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6BB3FA" w14:textId="41D22CC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Nimi 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Kristjan Ott</w:t>
            </w:r>
          </w:p>
        </w:tc>
      </w:tr>
      <w:tr w:rsidR="000505BA" w:rsidRPr="000B2E35" w14:paraId="514FD04C" w14:textId="77777777" w:rsidTr="0038757D">
        <w:trPr>
          <w:trHeight w:val="93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7A25B7D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378EEA" w14:textId="4526F1A2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e-post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: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hyperlink r:id="rId12" w:history="1">
              <w:r w:rsidR="00933269" w:rsidRPr="00F947B6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et-EE"/>
                </w:rPr>
                <w:t>kristjan.ott@elektrilevi.ee</w:t>
              </w:r>
            </w:hyperlink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;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telefon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: 58 627 141</w:t>
            </w:r>
          </w:p>
          <w:p w14:paraId="71728471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0505BA" w:rsidRPr="000B2E35" w14:paraId="4AFC0480" w14:textId="77777777" w:rsidTr="0038757D">
        <w:trPr>
          <w:trHeight w:val="93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DF6C727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TEHNORAJATISE PAIGALDAMISE EESMÄRK</w:t>
            </w:r>
          </w:p>
        </w:tc>
        <w:tc>
          <w:tcPr>
            <w:tcW w:w="622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43114F" w14:textId="5C2A4238" w:rsidR="000505BA" w:rsidRPr="000B2E35" w:rsidRDefault="00EF56E3" w:rsidP="0038757D">
            <w:pPr>
              <w:jc w:val="both"/>
              <w:rPr>
                <w:rFonts w:ascii="Calibri" w:eastAsia="Calibri" w:hAnsi="Calibri"/>
                <w:sz w:val="22"/>
                <w:szCs w:val="22"/>
                <w:lang w:val="et-EE"/>
              </w:rPr>
            </w:pPr>
            <w:r>
              <w:rPr>
                <w:rFonts w:ascii="Calibri" w:eastAsia="Calibri" w:hAnsi="Calibri"/>
                <w:sz w:val="22"/>
                <w:szCs w:val="22"/>
                <w:lang w:val="et-EE"/>
              </w:rPr>
              <w:t>Elektrivõrgu</w:t>
            </w:r>
            <w:r w:rsidR="00C26BE7">
              <w:rPr>
                <w:rFonts w:ascii="Calibri" w:eastAsia="Calibri" w:hAnsi="Calibri"/>
                <w:sz w:val="22"/>
                <w:szCs w:val="22"/>
                <w:lang w:val="et-EE"/>
              </w:rPr>
              <w:t xml:space="preserve">ga </w:t>
            </w:r>
            <w:r w:rsidR="004947CF">
              <w:rPr>
                <w:rFonts w:ascii="Calibri" w:eastAsia="Calibri" w:hAnsi="Calibri"/>
                <w:sz w:val="22"/>
                <w:szCs w:val="22"/>
                <w:lang w:val="et-EE"/>
              </w:rPr>
              <w:t>ümberehitus</w:t>
            </w:r>
          </w:p>
        </w:tc>
      </w:tr>
      <w:tr w:rsidR="000505BA" w:rsidRPr="000B2E35" w14:paraId="4433B2A0" w14:textId="77777777" w:rsidTr="0038757D">
        <w:trPr>
          <w:trHeight w:val="155"/>
        </w:trPr>
        <w:tc>
          <w:tcPr>
            <w:tcW w:w="3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4585A1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4573E" w14:textId="77777777" w:rsidR="000505BA" w:rsidRPr="000B2E35" w:rsidRDefault="000505BA" w:rsidP="0038757D">
            <w:pPr>
              <w:rPr>
                <w:rFonts w:ascii="Calibri" w:eastAsia="Calibri" w:hAnsi="Calibri"/>
                <w:sz w:val="22"/>
                <w:szCs w:val="22"/>
                <w:lang w:val="et-EE"/>
              </w:rPr>
            </w:pPr>
          </w:p>
        </w:tc>
      </w:tr>
      <w:tr w:rsidR="007A1D69" w:rsidRPr="000B2E35" w14:paraId="1C1FBBD3" w14:textId="77777777" w:rsidTr="0038757D">
        <w:trPr>
          <w:trHeight w:val="580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587A72" w14:textId="77777777" w:rsidR="007A1D69" w:rsidRPr="000B2E35" w:rsidRDefault="007A1D69" w:rsidP="007A1D69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735E247A" w14:textId="77777777" w:rsidR="007A1D69" w:rsidRPr="000B2E35" w:rsidRDefault="007A1D69" w:rsidP="007A1D69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PROJEKT (Transpordiametis kooskõlastatud)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AE545C" w14:textId="5340980C" w:rsidR="007A1D69" w:rsidRPr="00743C7D" w:rsidRDefault="007A1D69" w:rsidP="007A1D69">
            <w:pPr>
              <w:rPr>
                <w:rFonts w:ascii="Times New Roman" w:hAnsi="Times New Roman"/>
                <w:i/>
                <w:iCs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Projekti nimetus ja number</w:t>
            </w:r>
            <w:r>
              <w:rPr>
                <w:rFonts w:ascii="Times New Roman" w:hAnsi="Times New Roman"/>
                <w:lang w:val="et-EE"/>
              </w:rPr>
              <w:t xml:space="preserve">: </w:t>
            </w:r>
            <w:r w:rsidR="00772F89">
              <w:rPr>
                <w:rFonts w:ascii="Times New Roman" w:hAnsi="Times New Roman"/>
              </w:rPr>
              <w:t>TC0848</w:t>
            </w:r>
          </w:p>
          <w:p w14:paraId="0BE2F00C" w14:textId="595D3A55" w:rsidR="007A1D69" w:rsidRPr="000B2E35" w:rsidRDefault="007A1D69" w:rsidP="007A1D69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A3192F">
              <w:rPr>
                <w:rFonts w:ascii="Times New Roman" w:hAnsi="Times New Roman"/>
                <w:lang w:val="et-EE"/>
              </w:rPr>
              <w:t>„</w:t>
            </w:r>
            <w:r w:rsidR="00D72408" w:rsidRPr="00D72408">
              <w:rPr>
                <w:rFonts w:ascii="Times New Roman" w:hAnsi="Times New Roman"/>
                <w:b/>
                <w:bCs/>
              </w:rPr>
              <w:t>2 Tallinn-Tartu-Võru-Luhamaa tee Käsukonna küla Järva vald Järva maakond KTL</w:t>
            </w:r>
            <w:r w:rsidRPr="00A3192F">
              <w:rPr>
                <w:rFonts w:ascii="Times New Roman" w:hAnsi="Times New Roman"/>
                <w:lang w:val="et-EE"/>
              </w:rPr>
              <w:t xml:space="preserve">“.  </w:t>
            </w:r>
          </w:p>
        </w:tc>
      </w:tr>
      <w:tr w:rsidR="007A1D69" w:rsidRPr="000B2E35" w14:paraId="70389172" w14:textId="77777777" w:rsidTr="0038757D">
        <w:trPr>
          <w:trHeight w:val="580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561BA" w14:textId="77777777" w:rsidR="007A1D69" w:rsidRPr="000B2E35" w:rsidRDefault="007A1D69" w:rsidP="007A1D69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93E587" w14:textId="1B7D5804" w:rsidR="007A1D69" w:rsidRPr="007A2F74" w:rsidRDefault="007A1D69" w:rsidP="007A1D69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Projekti koostaja</w:t>
            </w:r>
            <w:r>
              <w:rPr>
                <w:rFonts w:ascii="Times New Roman" w:hAnsi="Times New Roman"/>
                <w:lang w:val="et-EE"/>
              </w:rPr>
              <w:t>:</w:t>
            </w:r>
            <w:r w:rsidRPr="00F966B4">
              <w:rPr>
                <w:rFonts w:ascii="Times New Roman" w:hAnsi="Times New Roman"/>
                <w:lang w:val="et-EE"/>
              </w:rPr>
              <w:t xml:space="preserve"> </w:t>
            </w:r>
            <w:r>
              <w:t xml:space="preserve"> </w:t>
            </w:r>
            <w:r w:rsidR="009B0E43">
              <w:rPr>
                <w:rFonts w:ascii="Times New Roman" w:hAnsi="Times New Roman"/>
                <w:lang w:val="et-EE"/>
              </w:rPr>
              <w:t>Kevin Saarna</w:t>
            </w:r>
          </w:p>
          <w:p w14:paraId="77C2293A" w14:textId="77777777" w:rsidR="002A6836" w:rsidRDefault="002A6836" w:rsidP="007A1D69">
            <w:pPr>
              <w:jc w:val="both"/>
              <w:rPr>
                <w:rFonts w:ascii="Times New Roman" w:hAnsi="Times New Roman"/>
              </w:rPr>
            </w:pPr>
            <w:r w:rsidRPr="002A6836">
              <w:rPr>
                <w:rFonts w:ascii="Times New Roman" w:hAnsi="Times New Roman"/>
              </w:rPr>
              <w:t>Hepta Group Energy OÜ</w:t>
            </w:r>
          </w:p>
          <w:p w14:paraId="293EFB39" w14:textId="260E0AC8" w:rsidR="007A1D69" w:rsidRPr="000B2E35" w:rsidRDefault="006B5F3F" w:rsidP="007A1D69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kevin.saarna@hepta.ee</w:t>
            </w:r>
          </w:p>
        </w:tc>
      </w:tr>
      <w:tr w:rsidR="007A1D69" w:rsidRPr="000B2E35" w14:paraId="7C575D97" w14:textId="77777777" w:rsidTr="0038757D">
        <w:trPr>
          <w:trHeight w:val="580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0B727" w14:textId="77777777" w:rsidR="007A1D69" w:rsidRPr="000B2E35" w:rsidRDefault="007A1D69" w:rsidP="007A1D69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A9E7767" w14:textId="4E6C603D" w:rsidR="007A1D69" w:rsidRPr="00B003A7" w:rsidRDefault="007A1D69" w:rsidP="007A1D69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B003A7">
              <w:rPr>
                <w:rFonts w:ascii="Times New Roman" w:hAnsi="Times New Roman"/>
                <w:lang w:val="et-EE"/>
              </w:rPr>
              <w:t xml:space="preserve">Transpordiameti kooskõlastuse vastuskirja kuupäev ja number: </w:t>
            </w:r>
            <w:r w:rsidRPr="00B003A7">
              <w:rPr>
                <w:rFonts w:ascii="Times New Roman" w:hAnsi="Times New Roman"/>
              </w:rPr>
              <w:t xml:space="preserve"> </w:t>
            </w:r>
            <w:r w:rsidR="00822BB5">
              <w:rPr>
                <w:rFonts w:ascii="Times New Roman" w:hAnsi="Times New Roman"/>
              </w:rPr>
              <w:t>22</w:t>
            </w:r>
            <w:r w:rsidRPr="00B003A7">
              <w:rPr>
                <w:rFonts w:ascii="Times New Roman" w:hAnsi="Times New Roman"/>
                <w:lang w:val="et-EE"/>
              </w:rPr>
              <w:t>.</w:t>
            </w:r>
            <w:r w:rsidR="00800920">
              <w:rPr>
                <w:rFonts w:ascii="Times New Roman" w:hAnsi="Times New Roman"/>
                <w:lang w:val="et-EE"/>
              </w:rPr>
              <w:t>01</w:t>
            </w:r>
            <w:r w:rsidRPr="00B003A7">
              <w:rPr>
                <w:rFonts w:ascii="Times New Roman" w:hAnsi="Times New Roman"/>
                <w:lang w:val="et-EE"/>
              </w:rPr>
              <w:t>.202</w:t>
            </w:r>
            <w:r w:rsidR="00800920">
              <w:rPr>
                <w:rFonts w:ascii="Times New Roman" w:hAnsi="Times New Roman"/>
                <w:lang w:val="et-EE"/>
              </w:rPr>
              <w:t>6</w:t>
            </w:r>
            <w:r w:rsidRPr="00B003A7">
              <w:rPr>
                <w:rFonts w:ascii="Times New Roman" w:hAnsi="Times New Roman"/>
                <w:lang w:val="et-EE"/>
              </w:rPr>
              <w:t xml:space="preserve"> </w:t>
            </w:r>
            <w:r w:rsidR="006921F7">
              <w:rPr>
                <w:rFonts w:ascii="Times New Roman" w:hAnsi="Times New Roman"/>
                <w:lang w:val="et-EE"/>
              </w:rPr>
              <w:t xml:space="preserve">vt </w:t>
            </w:r>
            <w:r w:rsidR="00474DE9">
              <w:rPr>
                <w:rFonts w:ascii="Times New Roman" w:hAnsi="Times New Roman"/>
                <w:lang w:val="et-EE"/>
              </w:rPr>
              <w:t>digikonteineri lisas olevat kooskõlastust</w:t>
            </w:r>
          </w:p>
        </w:tc>
      </w:tr>
      <w:tr w:rsidR="000505BA" w:rsidRPr="000B2E35" w14:paraId="5C928269" w14:textId="77777777" w:rsidTr="0038757D">
        <w:trPr>
          <w:trHeight w:val="312"/>
        </w:trPr>
        <w:tc>
          <w:tcPr>
            <w:tcW w:w="3090" w:type="dxa"/>
            <w:vMerge w:val="restart"/>
          </w:tcPr>
          <w:p w14:paraId="3EAE6C62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4480AF43" w14:textId="77777777" w:rsidR="000505BA" w:rsidRPr="008342C4" w:rsidRDefault="000505BA" w:rsidP="0038757D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17D07801" w14:textId="77777777" w:rsidR="000505BA" w:rsidRPr="008342C4" w:rsidRDefault="000505BA" w:rsidP="0038757D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33988FF6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ED7A2C9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18CF1BB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7225E64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0A0B79B" w14:textId="77777777" w:rsidR="00C91854" w:rsidRDefault="00C91854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C8BD26F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4C9E489" w14:textId="77777777" w:rsidR="000505BA" w:rsidRPr="008342C4" w:rsidRDefault="000505BA" w:rsidP="00541641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561DD126" w14:textId="57F4A68A" w:rsidR="00FE7954" w:rsidRDefault="00800920" w:rsidP="0038757D">
            <w:pPr>
              <w:jc w:val="both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  <w:r w:rsidR="00FB31D7">
              <w:rPr>
                <w:rFonts w:ascii="Times New Roman" w:hAnsi="Times New Roman"/>
                <w:b/>
                <w:lang w:val="et-EE"/>
              </w:rPr>
              <w:t xml:space="preserve"> Tallinn-</w:t>
            </w:r>
            <w:r>
              <w:rPr>
                <w:rFonts w:ascii="Times New Roman" w:hAnsi="Times New Roman"/>
                <w:b/>
                <w:lang w:val="et-EE"/>
              </w:rPr>
              <w:t>Tartu</w:t>
            </w:r>
            <w:r w:rsidR="00724E1C">
              <w:rPr>
                <w:rFonts w:ascii="Times New Roman" w:hAnsi="Times New Roman"/>
                <w:b/>
                <w:lang w:val="et-EE"/>
              </w:rPr>
              <w:t xml:space="preserve">-Võru-Luhamaa </w:t>
            </w:r>
            <w:r w:rsidR="00FB31D7">
              <w:rPr>
                <w:rFonts w:ascii="Times New Roman" w:hAnsi="Times New Roman"/>
                <w:b/>
                <w:lang w:val="et-EE"/>
              </w:rPr>
              <w:t>tee</w:t>
            </w:r>
          </w:p>
          <w:p w14:paraId="51DE69ED" w14:textId="77777777" w:rsidR="000505BA" w:rsidRPr="008E5621" w:rsidRDefault="000505BA" w:rsidP="0038757D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</w:p>
        </w:tc>
      </w:tr>
      <w:tr w:rsidR="000505BA" w:rsidRPr="000B2E35" w14:paraId="393CBA14" w14:textId="77777777" w:rsidTr="0038757D">
        <w:trPr>
          <w:trHeight w:val="415"/>
        </w:trPr>
        <w:tc>
          <w:tcPr>
            <w:tcW w:w="3090" w:type="dxa"/>
            <w:vMerge/>
            <w:tcBorders>
              <w:bottom w:val="single" w:sz="4" w:space="0" w:color="000000"/>
            </w:tcBorders>
            <w:hideMark/>
          </w:tcPr>
          <w:p w14:paraId="7BA1E3C3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28C8BF5" w14:textId="589296B2" w:rsidR="005C2D13" w:rsidRDefault="00020A36" w:rsidP="002F17E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Katastritunnus: </w:t>
            </w:r>
            <w:r>
              <w:t xml:space="preserve"> </w:t>
            </w:r>
            <w:r w:rsidR="00A30DF2">
              <w:rPr>
                <w:rFonts w:ascii="Times New Roman" w:hAnsi="Times New Roman"/>
                <w:lang w:val="et-EE"/>
              </w:rPr>
              <w:t>23401:00</w:t>
            </w:r>
            <w:r w:rsidR="00563F51">
              <w:rPr>
                <w:rFonts w:ascii="Times New Roman" w:hAnsi="Times New Roman"/>
                <w:lang w:val="et-EE"/>
              </w:rPr>
              <w:t>3:0600</w:t>
            </w:r>
          </w:p>
          <w:p w14:paraId="57F182D7" w14:textId="4FC41FF0" w:rsidR="005C2D13" w:rsidRDefault="00C26AB8" w:rsidP="002F17E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Pr="00201752">
              <w:rPr>
                <w:rFonts w:ascii="Times New Roman" w:hAnsi="Times New Roman"/>
                <w:lang w:val="et-EE"/>
              </w:rPr>
              <w:tab/>
            </w:r>
            <w:r w:rsidR="00563F51">
              <w:rPr>
                <w:rFonts w:ascii="Times New Roman" w:hAnsi="Times New Roman"/>
                <w:lang w:val="et-EE"/>
              </w:rPr>
              <w:t>8219450</w:t>
            </w:r>
          </w:p>
          <w:p w14:paraId="33BCBFF1" w14:textId="48450CC1" w:rsidR="00C26AB8" w:rsidRPr="00BB6882" w:rsidRDefault="007F5D8E" w:rsidP="002F17E4">
            <w:pPr>
              <w:rPr>
                <w:rFonts w:ascii="Times New Roman" w:hAnsi="Times New Roman"/>
                <w:color w:val="000000" w:themeColor="text1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Riigi kinnisvararegistri objekti kood</w:t>
            </w:r>
            <w:r>
              <w:rPr>
                <w:rFonts w:ascii="Times New Roman" w:hAnsi="Times New Roman"/>
                <w:color w:val="000000" w:themeColor="text1"/>
                <w:lang w:val="et-EE"/>
              </w:rPr>
              <w:t xml:space="preserve">: </w:t>
            </w:r>
            <w:r w:rsidR="00065054" w:rsidRPr="00BB6882">
              <w:rPr>
                <w:rFonts w:ascii="Times New Roman" w:hAnsi="Times New Roman"/>
              </w:rPr>
              <w:t>KV</w:t>
            </w:r>
            <w:r w:rsidR="006952A5">
              <w:rPr>
                <w:rFonts w:ascii="Times New Roman" w:hAnsi="Times New Roman"/>
              </w:rPr>
              <w:t>73677</w:t>
            </w:r>
          </w:p>
          <w:p w14:paraId="6B1C5EE2" w14:textId="77777777" w:rsidR="00FB0C46" w:rsidRPr="00F966B4" w:rsidRDefault="00FB0C46" w:rsidP="00FB0C46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3A70F83E" w14:textId="77777777" w:rsidR="00FB0C46" w:rsidRPr="00F966B4" w:rsidRDefault="00FB0C46" w:rsidP="00FB0C46">
            <w:p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 xml:space="preserve">POS 1 </w:t>
            </w:r>
            <w:r w:rsidRPr="00F966B4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76250FB0" w14:textId="7CCEDC0C" w:rsidR="006861F8" w:rsidRDefault="00FB0C46" w:rsidP="009E4C89">
            <w:pPr>
              <w:rPr>
                <w:rFonts w:ascii="Times New Roman" w:hAnsi="Times New Roman"/>
                <w:color w:val="000000"/>
                <w:spacing w:val="2"/>
              </w:rPr>
            </w:pPr>
            <w:r w:rsidRPr="00EA665A">
              <w:rPr>
                <w:rFonts w:ascii="Times New Roman" w:hAnsi="Times New Roman"/>
                <w:lang w:val="et-EE"/>
              </w:rPr>
              <w:t xml:space="preserve">Ruumikuju andmed: PARI ID  </w:t>
            </w:r>
            <w:r w:rsidRPr="00EA665A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</w:t>
            </w:r>
            <w:r w:rsidR="004256CB">
              <w:rPr>
                <w:rFonts w:ascii="Times New Roman" w:hAnsi="Times New Roman"/>
                <w:color w:val="000000"/>
                <w:spacing w:val="2"/>
              </w:rPr>
              <w:t>10</w:t>
            </w:r>
            <w:r w:rsidR="00972347">
              <w:rPr>
                <w:rFonts w:ascii="Times New Roman" w:hAnsi="Times New Roman"/>
                <w:color w:val="000000"/>
                <w:spacing w:val="2"/>
              </w:rPr>
              <w:t>81</w:t>
            </w:r>
            <w:r w:rsidR="009E4C89">
              <w:rPr>
                <w:rFonts w:ascii="Times New Roman" w:hAnsi="Times New Roman"/>
                <w:color w:val="000000"/>
                <w:spacing w:val="2"/>
              </w:rPr>
              <w:t>367</w:t>
            </w:r>
            <w:r w:rsidR="004E371F">
              <w:rPr>
                <w:rFonts w:ascii="Times New Roman" w:hAnsi="Times New Roman"/>
                <w:color w:val="000000"/>
                <w:spacing w:val="2"/>
              </w:rPr>
              <w:t xml:space="preserve"> </w:t>
            </w:r>
            <w:hyperlink r:id="rId13" w:history="1">
              <w:r w:rsidR="009E4C89" w:rsidRPr="00D720AE">
                <w:rPr>
                  <w:rStyle w:val="Hyperlink"/>
                  <w:rFonts w:ascii="Times New Roman" w:hAnsi="Times New Roman"/>
                  <w:spacing w:val="2"/>
                </w:rPr>
                <w:t>https://pari.kataster.ee/magic-link/e85ca024-f090-4fdf-9fa1-74c8459fe8ab</w:t>
              </w:r>
            </w:hyperlink>
          </w:p>
          <w:p w14:paraId="1EDDACD9" w14:textId="0F43A0C2" w:rsidR="009E4C89" w:rsidRPr="005C2D13" w:rsidRDefault="009E4C89" w:rsidP="009E4C89">
            <w:pPr>
              <w:rPr>
                <w:rFonts w:ascii="Times New Roman" w:hAnsi="Times New Roman"/>
                <w:lang w:val="et-EE"/>
              </w:rPr>
            </w:pPr>
          </w:p>
        </w:tc>
      </w:tr>
      <w:tr w:rsidR="007B26A1" w:rsidRPr="008E5621" w14:paraId="6FB073D6" w14:textId="77777777" w:rsidTr="0038757D">
        <w:trPr>
          <w:trHeight w:val="312"/>
        </w:trPr>
        <w:tc>
          <w:tcPr>
            <w:tcW w:w="3090" w:type="dxa"/>
            <w:vMerge w:val="restart"/>
          </w:tcPr>
          <w:p w14:paraId="1199D231" w14:textId="4DFD1CC4" w:rsidR="007B26A1" w:rsidRDefault="00EC1795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lastRenderedPageBreak/>
              <w:t>2</w:t>
            </w:r>
            <w:r w:rsidR="007B26A1">
              <w:rPr>
                <w:rFonts w:ascii="Times New Roman" w:hAnsi="Times New Roman"/>
                <w:sz w:val="22"/>
                <w:szCs w:val="22"/>
                <w:lang w:val="et-EE"/>
              </w:rPr>
              <w:t>.</w:t>
            </w:r>
            <w:r w:rsidR="007B26A1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 w:rsidR="007B26A1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="007B26A1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552156A0" w14:textId="77777777" w:rsidR="007B26A1" w:rsidRPr="008342C4" w:rsidRDefault="007B26A1" w:rsidP="0038757D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7B051422" w14:textId="13A6CE4F" w:rsidR="007B26A1" w:rsidRPr="008342C4" w:rsidRDefault="00E04976" w:rsidP="0038757D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2</w:t>
            </w:r>
            <w:r w:rsidR="007B26A1">
              <w:rPr>
                <w:rFonts w:ascii="Times New Roman" w:hAnsi="Times New Roman"/>
                <w:sz w:val="22"/>
                <w:szCs w:val="22"/>
                <w:lang w:val="et-EE"/>
              </w:rPr>
              <w:t>.1.</w:t>
            </w:r>
            <w:r w:rsidR="007B26A1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0CE25EA8" w14:textId="77777777" w:rsidR="007B26A1" w:rsidRDefault="007B26A1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35601B6" w14:textId="77777777" w:rsidR="007B26A1" w:rsidRDefault="007B26A1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58C832C" w14:textId="77777777" w:rsidR="007B26A1" w:rsidRDefault="007B26A1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A9129F1" w14:textId="77777777" w:rsidR="007B26A1" w:rsidRDefault="007B26A1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E02DF3D" w14:textId="77777777" w:rsidR="007B26A1" w:rsidRDefault="007B26A1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F3AF515" w14:textId="77777777" w:rsidR="007B26A1" w:rsidRDefault="007B26A1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3D9233C" w14:textId="77777777" w:rsidR="007B26A1" w:rsidRDefault="007B26A1" w:rsidP="0038757D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C299154" w14:textId="77777777" w:rsidR="007B26A1" w:rsidRPr="008342C4" w:rsidRDefault="007B26A1" w:rsidP="0038757D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658663D3" w14:textId="00570AD8" w:rsidR="007B26A1" w:rsidRPr="00FB31D7" w:rsidRDefault="008C1BE7" w:rsidP="008C1BE7">
            <w:pPr>
              <w:jc w:val="both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 Tallinn-Tartu-Võru-Luhamaa tee</w:t>
            </w:r>
          </w:p>
        </w:tc>
      </w:tr>
      <w:tr w:rsidR="007B26A1" w:rsidRPr="000B2E35" w14:paraId="0AB8C64F" w14:textId="77777777" w:rsidTr="0038757D">
        <w:trPr>
          <w:trHeight w:val="415"/>
        </w:trPr>
        <w:tc>
          <w:tcPr>
            <w:tcW w:w="3090" w:type="dxa"/>
            <w:vMerge/>
            <w:tcBorders>
              <w:bottom w:val="single" w:sz="4" w:space="0" w:color="000000"/>
            </w:tcBorders>
            <w:hideMark/>
          </w:tcPr>
          <w:p w14:paraId="5F58BEF1" w14:textId="77777777" w:rsidR="007B26A1" w:rsidRPr="000B2E35" w:rsidRDefault="007B26A1" w:rsidP="0038757D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62A38DB0" w14:textId="5809E730" w:rsidR="00541641" w:rsidRDefault="00541641" w:rsidP="00541641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Katastritunnus: </w:t>
            </w:r>
            <w:r>
              <w:t xml:space="preserve"> </w:t>
            </w:r>
            <w:r w:rsidR="004410F5">
              <w:rPr>
                <w:rFonts w:ascii="Times New Roman" w:hAnsi="Times New Roman"/>
                <w:lang w:val="et-EE"/>
              </w:rPr>
              <w:t>2340</w:t>
            </w:r>
            <w:r w:rsidR="00066F13">
              <w:rPr>
                <w:rFonts w:ascii="Times New Roman" w:hAnsi="Times New Roman"/>
                <w:lang w:val="et-EE"/>
              </w:rPr>
              <w:t>1</w:t>
            </w:r>
            <w:r w:rsidR="004410F5">
              <w:rPr>
                <w:rFonts w:ascii="Times New Roman" w:hAnsi="Times New Roman"/>
                <w:lang w:val="et-EE"/>
              </w:rPr>
              <w:t>:002:0490</w:t>
            </w:r>
          </w:p>
          <w:p w14:paraId="377F92D9" w14:textId="03562A45" w:rsidR="00541641" w:rsidRDefault="00541641" w:rsidP="00541641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Pr="00201752">
              <w:rPr>
                <w:rFonts w:ascii="Times New Roman" w:hAnsi="Times New Roman"/>
                <w:lang w:val="et-EE"/>
              </w:rPr>
              <w:tab/>
            </w:r>
            <w:r w:rsidR="000D2B24">
              <w:rPr>
                <w:rFonts w:ascii="Times New Roman" w:hAnsi="Times New Roman"/>
                <w:lang w:val="et-EE"/>
              </w:rPr>
              <w:t>8240150</w:t>
            </w:r>
          </w:p>
          <w:p w14:paraId="5B446359" w14:textId="5E3B1C98" w:rsidR="00710AE7" w:rsidRDefault="00541641" w:rsidP="00541641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Riigi kinnisvararegistri objekti kood</w:t>
            </w:r>
            <w:r>
              <w:rPr>
                <w:rFonts w:ascii="Times New Roman" w:hAnsi="Times New Roman"/>
                <w:color w:val="000000" w:themeColor="text1"/>
                <w:lang w:val="et-EE"/>
              </w:rPr>
              <w:t>:</w:t>
            </w:r>
            <w:r w:rsidR="00FA4C83">
              <w:rPr>
                <w:rFonts w:ascii="Times New Roman" w:hAnsi="Times New Roman"/>
                <w:color w:val="000000" w:themeColor="text1"/>
                <w:lang w:val="et-EE"/>
              </w:rPr>
              <w:t xml:space="preserve"> </w:t>
            </w:r>
            <w:r w:rsidR="000A661D" w:rsidRPr="00435829">
              <w:rPr>
                <w:rFonts w:ascii="Times New Roman" w:hAnsi="Times New Roman"/>
              </w:rPr>
              <w:t>KV</w:t>
            </w:r>
            <w:r w:rsidR="00F83E78">
              <w:rPr>
                <w:rFonts w:ascii="Times New Roman" w:hAnsi="Times New Roman"/>
              </w:rPr>
              <w:t>9430</w:t>
            </w:r>
          </w:p>
          <w:p w14:paraId="2D131576" w14:textId="77777777" w:rsidR="00E66675" w:rsidRDefault="00541641" w:rsidP="00541641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6EF10845" w14:textId="502B2715" w:rsidR="00541641" w:rsidRPr="00E66675" w:rsidRDefault="00541641" w:rsidP="00541641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2FD72618" w14:textId="6A5696CC" w:rsidR="00541641" w:rsidRDefault="00541641" w:rsidP="00541641">
            <w:pPr>
              <w:rPr>
                <w:rFonts w:ascii="Times New Roman" w:hAnsi="Times New Roman"/>
              </w:rPr>
            </w:pPr>
            <w:r w:rsidRPr="00EA665A">
              <w:rPr>
                <w:rFonts w:ascii="Times New Roman" w:hAnsi="Times New Roman"/>
                <w:lang w:val="et-EE"/>
              </w:rPr>
              <w:t xml:space="preserve">Ruumikuju andmed: PARI ID  </w:t>
            </w:r>
            <w:r w:rsidRPr="00EA665A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</w:t>
            </w:r>
            <w:r w:rsidR="003F6D96">
              <w:rPr>
                <w:rFonts w:ascii="Times New Roman" w:hAnsi="Times New Roman"/>
              </w:rPr>
              <w:t>107</w:t>
            </w:r>
            <w:r w:rsidR="00DF0231">
              <w:rPr>
                <w:rFonts w:ascii="Times New Roman" w:hAnsi="Times New Roman"/>
              </w:rPr>
              <w:t xml:space="preserve">7618 </w:t>
            </w:r>
            <w:hyperlink r:id="rId14" w:history="1">
              <w:r w:rsidR="00EC4143" w:rsidRPr="00CD1F26">
                <w:rPr>
                  <w:rStyle w:val="Hyperlink"/>
                  <w:rFonts w:ascii="Times New Roman" w:hAnsi="Times New Roman"/>
                </w:rPr>
                <w:t>https://pari.kataster.ee/magic-link/9f82f2ad-8aae-4b6d-a9fd-0d56c6a947ff</w:t>
              </w:r>
            </w:hyperlink>
          </w:p>
          <w:p w14:paraId="13A06113" w14:textId="77777777" w:rsidR="007B26A1" w:rsidRPr="000B2E35" w:rsidRDefault="007B26A1" w:rsidP="0038757D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DA0586" w:rsidRPr="000B2E35" w14:paraId="7547129A" w14:textId="77777777" w:rsidTr="000A79DC">
        <w:trPr>
          <w:trHeight w:val="312"/>
        </w:trPr>
        <w:tc>
          <w:tcPr>
            <w:tcW w:w="3090" w:type="dxa"/>
            <w:vMerge w:val="restart"/>
          </w:tcPr>
          <w:p w14:paraId="0D3CF1A3" w14:textId="5CAA19FA" w:rsidR="00DA0586" w:rsidRDefault="00E0497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3</w:t>
            </w:r>
            <w:r w:rsidR="00DA0586">
              <w:rPr>
                <w:rFonts w:ascii="Times New Roman" w:hAnsi="Times New Roman"/>
                <w:sz w:val="22"/>
                <w:szCs w:val="22"/>
                <w:lang w:val="et-EE"/>
              </w:rPr>
              <w:t>.</w:t>
            </w:r>
            <w:r w:rsidR="00DA0586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 w:rsidR="00DA0586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="00DA0586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760EA73E" w14:textId="77777777" w:rsidR="00DA0586" w:rsidRPr="008342C4" w:rsidRDefault="00DA0586" w:rsidP="000A79DC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2B32FC19" w14:textId="72CE3054" w:rsidR="00DA0586" w:rsidRPr="008342C4" w:rsidRDefault="00E04976" w:rsidP="000A79DC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3</w:t>
            </w:r>
            <w:r w:rsidR="00DA0586">
              <w:rPr>
                <w:rFonts w:ascii="Times New Roman" w:hAnsi="Times New Roman"/>
                <w:sz w:val="22"/>
                <w:szCs w:val="22"/>
                <w:lang w:val="et-EE"/>
              </w:rPr>
              <w:t>.1.</w:t>
            </w:r>
            <w:r w:rsidR="00DA0586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5DFE073F" w14:textId="77777777" w:rsidR="00DA0586" w:rsidRDefault="00DA058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568F69E" w14:textId="77777777" w:rsidR="00DA0586" w:rsidRDefault="00DA058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6C9F978" w14:textId="77777777" w:rsidR="00DA0586" w:rsidRDefault="00DA058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D7443FE" w14:textId="77777777" w:rsidR="00DA0586" w:rsidRDefault="00DA058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061211F" w14:textId="77777777" w:rsidR="00DA0586" w:rsidRDefault="00DA058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9405E6D" w14:textId="77777777" w:rsidR="00DA0586" w:rsidRDefault="00DA058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5737655" w14:textId="77777777" w:rsidR="00DA0586" w:rsidRDefault="00DA0586" w:rsidP="000A79DC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98F62BD" w14:textId="77777777" w:rsidR="00DA0586" w:rsidRPr="008342C4" w:rsidRDefault="00DA0586" w:rsidP="000A79DC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2BE7C396" w14:textId="1EA6ECE5" w:rsidR="00DA0586" w:rsidRPr="008E5621" w:rsidRDefault="00066F13" w:rsidP="000A79DC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 Tallinn-Tartu-Võru-Luhamaa tee</w:t>
            </w:r>
          </w:p>
        </w:tc>
      </w:tr>
      <w:tr w:rsidR="00DA0586" w:rsidRPr="000B2E35" w14:paraId="2D1B1959" w14:textId="77777777" w:rsidTr="000A79DC">
        <w:trPr>
          <w:trHeight w:val="415"/>
        </w:trPr>
        <w:tc>
          <w:tcPr>
            <w:tcW w:w="3090" w:type="dxa"/>
            <w:vMerge/>
            <w:tcBorders>
              <w:bottom w:val="single" w:sz="4" w:space="0" w:color="000000"/>
            </w:tcBorders>
            <w:hideMark/>
          </w:tcPr>
          <w:p w14:paraId="42A1983A" w14:textId="77777777" w:rsidR="00DA0586" w:rsidRPr="000B2E35" w:rsidRDefault="00DA0586" w:rsidP="000A79DC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15023E22" w14:textId="504FC08C" w:rsidR="00C24E52" w:rsidRDefault="00C24E52" w:rsidP="00C24E52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Katastritunnus: </w:t>
            </w:r>
            <w:r>
              <w:t xml:space="preserve"> </w:t>
            </w:r>
            <w:r w:rsidR="000D2B24">
              <w:rPr>
                <w:rFonts w:ascii="Times New Roman" w:hAnsi="Times New Roman"/>
                <w:lang w:val="et-EE"/>
              </w:rPr>
              <w:t>2340</w:t>
            </w:r>
            <w:r w:rsidR="004D6B2F">
              <w:rPr>
                <w:rFonts w:ascii="Times New Roman" w:hAnsi="Times New Roman"/>
                <w:lang w:val="et-EE"/>
              </w:rPr>
              <w:t>1</w:t>
            </w:r>
            <w:r w:rsidR="000D2B24">
              <w:rPr>
                <w:rFonts w:ascii="Times New Roman" w:hAnsi="Times New Roman"/>
                <w:lang w:val="et-EE"/>
              </w:rPr>
              <w:t>:00</w:t>
            </w:r>
            <w:r w:rsidR="004D6B2F">
              <w:rPr>
                <w:rFonts w:ascii="Times New Roman" w:hAnsi="Times New Roman"/>
                <w:lang w:val="et-EE"/>
              </w:rPr>
              <w:t>4</w:t>
            </w:r>
            <w:r w:rsidR="000D2B24">
              <w:rPr>
                <w:rFonts w:ascii="Times New Roman" w:hAnsi="Times New Roman"/>
                <w:lang w:val="et-EE"/>
              </w:rPr>
              <w:t>:04</w:t>
            </w:r>
            <w:r w:rsidR="004D6B2F">
              <w:rPr>
                <w:rFonts w:ascii="Times New Roman" w:hAnsi="Times New Roman"/>
                <w:lang w:val="et-EE"/>
              </w:rPr>
              <w:t>7</w:t>
            </w:r>
            <w:r w:rsidR="000D2B24">
              <w:rPr>
                <w:rFonts w:ascii="Times New Roman" w:hAnsi="Times New Roman"/>
                <w:lang w:val="et-EE"/>
              </w:rPr>
              <w:t>0</w:t>
            </w:r>
          </w:p>
          <w:p w14:paraId="12166B3B" w14:textId="015F2403" w:rsidR="00C24E52" w:rsidRDefault="00C24E52" w:rsidP="00C24E52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Pr="00201752">
              <w:rPr>
                <w:rFonts w:ascii="Times New Roman" w:hAnsi="Times New Roman"/>
                <w:lang w:val="et-EE"/>
              </w:rPr>
              <w:tab/>
            </w:r>
            <w:r w:rsidR="00550B79">
              <w:rPr>
                <w:rFonts w:ascii="Times New Roman" w:hAnsi="Times New Roman"/>
                <w:lang w:val="et-EE"/>
              </w:rPr>
              <w:t>8220150</w:t>
            </w:r>
          </w:p>
          <w:p w14:paraId="400D83A8" w14:textId="297D3B20" w:rsidR="00655212" w:rsidRDefault="00C24E52" w:rsidP="00C24E52">
            <w:pPr>
              <w:rPr>
                <w:rFonts w:ascii="Times New Roman" w:hAnsi="Times New Roman"/>
                <w:color w:val="000000" w:themeColor="text1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Riigi kinnisvararegistri objekti kood</w:t>
            </w:r>
            <w:r>
              <w:rPr>
                <w:rFonts w:ascii="Times New Roman" w:hAnsi="Times New Roman"/>
                <w:color w:val="000000" w:themeColor="text1"/>
                <w:lang w:val="et-EE"/>
              </w:rPr>
              <w:t xml:space="preserve">: </w:t>
            </w:r>
            <w:r w:rsidR="0091425C">
              <w:rPr>
                <w:rFonts w:ascii="Times New Roman" w:hAnsi="Times New Roman"/>
                <w:color w:val="000000" w:themeColor="text1"/>
                <w:lang w:val="et-EE"/>
              </w:rPr>
              <w:t>KV7</w:t>
            </w:r>
            <w:r w:rsidR="001543D4">
              <w:rPr>
                <w:rFonts w:ascii="Times New Roman" w:hAnsi="Times New Roman"/>
                <w:color w:val="000000" w:themeColor="text1"/>
                <w:lang w:val="et-EE"/>
              </w:rPr>
              <w:t>3678</w:t>
            </w:r>
          </w:p>
          <w:p w14:paraId="3C2E8943" w14:textId="32BAB70F" w:rsidR="00C24E52" w:rsidRPr="00F966B4" w:rsidRDefault="00C24E52" w:rsidP="00C24E52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6054A97A" w14:textId="72455BEC" w:rsidR="00C24E52" w:rsidRPr="00F966B4" w:rsidRDefault="00C24E52" w:rsidP="00C24E52">
            <w:p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 xml:space="preserve">POS </w:t>
            </w:r>
            <w:r w:rsidR="00E66675">
              <w:rPr>
                <w:rFonts w:ascii="Times New Roman" w:hAnsi="Times New Roman"/>
                <w:lang w:val="et-EE"/>
              </w:rPr>
              <w:t>2</w:t>
            </w:r>
            <w:r>
              <w:rPr>
                <w:rFonts w:ascii="Times New Roman" w:hAnsi="Times New Roman"/>
                <w:lang w:val="et-EE"/>
              </w:rPr>
              <w:t xml:space="preserve"> </w:t>
            </w:r>
            <w:r w:rsidRPr="00F966B4">
              <w:rPr>
                <w:rFonts w:ascii="Times New Roman" w:hAnsi="Times New Roman"/>
                <w:lang w:val="et-EE"/>
              </w:rPr>
              <w:t>elektri maakaabelliini</w:t>
            </w:r>
            <w:r w:rsidR="001D088D">
              <w:rPr>
                <w:rFonts w:ascii="Times New Roman" w:hAnsi="Times New Roman"/>
                <w:lang w:val="et-EE"/>
              </w:rPr>
              <w:t xml:space="preserve"> ja jaotuskilbi</w:t>
            </w:r>
            <w:r w:rsidRPr="00F966B4">
              <w:rPr>
                <w:rFonts w:ascii="Times New Roman" w:hAnsi="Times New Roman"/>
                <w:lang w:val="et-EE"/>
              </w:rPr>
              <w:t xml:space="preserve"> rajamiseks</w:t>
            </w:r>
          </w:p>
          <w:p w14:paraId="652CFC14" w14:textId="1669AC8C" w:rsidR="00F420D5" w:rsidRDefault="00C24E52" w:rsidP="009A0F4B">
            <w:pPr>
              <w:rPr>
                <w:rFonts w:ascii="Times New Roman" w:hAnsi="Times New Roman"/>
                <w:lang w:val="et-EE"/>
              </w:rPr>
            </w:pPr>
            <w:r w:rsidRPr="00EA665A">
              <w:rPr>
                <w:rFonts w:ascii="Times New Roman" w:hAnsi="Times New Roman"/>
                <w:lang w:val="et-EE"/>
              </w:rPr>
              <w:t xml:space="preserve">Ruumikuju andmed: PARI ID  </w:t>
            </w:r>
            <w:r w:rsidRPr="00EA665A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</w:t>
            </w:r>
            <w:r w:rsidR="00D126F0">
              <w:rPr>
                <w:rFonts w:ascii="Times New Roman" w:hAnsi="Times New Roman"/>
                <w:lang w:val="et-EE"/>
              </w:rPr>
              <w:t>10</w:t>
            </w:r>
            <w:r w:rsidR="005B7863">
              <w:rPr>
                <w:rFonts w:ascii="Times New Roman" w:hAnsi="Times New Roman"/>
                <w:lang w:val="et-EE"/>
              </w:rPr>
              <w:t>813</w:t>
            </w:r>
            <w:r w:rsidR="001D088D">
              <w:rPr>
                <w:rFonts w:ascii="Times New Roman" w:hAnsi="Times New Roman"/>
                <w:lang w:val="et-EE"/>
              </w:rPr>
              <w:t xml:space="preserve">71 </w:t>
            </w:r>
            <w:hyperlink r:id="rId15" w:history="1">
              <w:r w:rsidR="001D088D" w:rsidRPr="00D720AE">
                <w:rPr>
                  <w:rStyle w:val="Hyperlink"/>
                  <w:rFonts w:ascii="Times New Roman" w:hAnsi="Times New Roman"/>
                  <w:lang w:val="et-EE"/>
                </w:rPr>
                <w:t>https://pari.kataster.ee/magic-link/59dbaa5a-a6bb-489d-adb3-2416d73fa2ce</w:t>
              </w:r>
            </w:hyperlink>
          </w:p>
          <w:p w14:paraId="4C59D3B1" w14:textId="4C16DE23" w:rsidR="001D088D" w:rsidRPr="000B2E35" w:rsidRDefault="001D088D" w:rsidP="009A0F4B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EF40C3" w:rsidRPr="008E5621" w14:paraId="30BCAC09" w14:textId="77777777" w:rsidTr="000A79DC">
        <w:trPr>
          <w:trHeight w:val="312"/>
        </w:trPr>
        <w:tc>
          <w:tcPr>
            <w:tcW w:w="3090" w:type="dxa"/>
            <w:vMerge w:val="restart"/>
          </w:tcPr>
          <w:p w14:paraId="03A84254" w14:textId="6A203437" w:rsidR="00EF40C3" w:rsidRDefault="00EF40C3" w:rsidP="00EF40C3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4.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69053F92" w14:textId="77777777" w:rsidR="00EF40C3" w:rsidRPr="008342C4" w:rsidRDefault="00EF40C3" w:rsidP="00EF40C3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0964A094" w14:textId="7981F23C" w:rsidR="00EF40C3" w:rsidRPr="008342C4" w:rsidRDefault="00EF40C3" w:rsidP="00EF40C3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4.1.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74710DC0" w14:textId="77777777" w:rsidR="00EF40C3" w:rsidRDefault="00EF40C3" w:rsidP="00EF40C3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0298399" w14:textId="77777777" w:rsidR="00EF40C3" w:rsidRDefault="00EF40C3" w:rsidP="00EF40C3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3AA605F" w14:textId="77777777" w:rsidR="00EF40C3" w:rsidRDefault="00EF40C3" w:rsidP="00EF40C3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A3FE38A" w14:textId="77777777" w:rsidR="00EF40C3" w:rsidRDefault="00EF40C3" w:rsidP="00EF40C3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0092CD5" w14:textId="77777777" w:rsidR="00EF40C3" w:rsidRDefault="00EF40C3" w:rsidP="00EF40C3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B09990E" w14:textId="77777777" w:rsidR="00EF40C3" w:rsidRDefault="00EF40C3" w:rsidP="00EF40C3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A419856" w14:textId="77777777" w:rsidR="00EF40C3" w:rsidRDefault="00EF40C3" w:rsidP="00EF40C3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17DF23D" w14:textId="77777777" w:rsidR="00EF40C3" w:rsidRPr="008342C4" w:rsidRDefault="00EF40C3" w:rsidP="00EF40C3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441690C5" w14:textId="4CA00F7E" w:rsidR="00EF40C3" w:rsidRPr="008E5621" w:rsidRDefault="00EF40C3" w:rsidP="00EF40C3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 Tallinn-Tartu-Võru-Luhamaa tee</w:t>
            </w:r>
          </w:p>
        </w:tc>
      </w:tr>
      <w:tr w:rsidR="00EF40C3" w:rsidRPr="000B2E35" w14:paraId="0BAC7F14" w14:textId="77777777" w:rsidTr="000A79DC">
        <w:trPr>
          <w:trHeight w:val="415"/>
        </w:trPr>
        <w:tc>
          <w:tcPr>
            <w:tcW w:w="3090" w:type="dxa"/>
            <w:vMerge/>
            <w:tcBorders>
              <w:bottom w:val="single" w:sz="4" w:space="0" w:color="000000"/>
            </w:tcBorders>
            <w:hideMark/>
          </w:tcPr>
          <w:p w14:paraId="5120A046" w14:textId="77777777" w:rsidR="00EF40C3" w:rsidRPr="000B2E35" w:rsidRDefault="00EF40C3" w:rsidP="00EF40C3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60FD3BC6" w14:textId="4E6431CF" w:rsidR="00EF40C3" w:rsidRDefault="00EF40C3" w:rsidP="00EF40C3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Katastritunnus: </w:t>
            </w:r>
            <w:r>
              <w:t xml:space="preserve"> </w:t>
            </w:r>
            <w:r w:rsidR="00FC27C5">
              <w:rPr>
                <w:rFonts w:ascii="Times New Roman" w:hAnsi="Times New Roman"/>
                <w:lang w:val="et-EE"/>
              </w:rPr>
              <w:t>56504</w:t>
            </w:r>
            <w:r w:rsidR="00557C82">
              <w:rPr>
                <w:rFonts w:ascii="Times New Roman" w:hAnsi="Times New Roman"/>
                <w:lang w:val="et-EE"/>
              </w:rPr>
              <w:t>:001:0640</w:t>
            </w:r>
          </w:p>
          <w:p w14:paraId="6DEB01E1" w14:textId="29F43F02" w:rsidR="00EF40C3" w:rsidRDefault="00EF40C3" w:rsidP="00EF40C3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Pr="00201752">
              <w:rPr>
                <w:rFonts w:ascii="Times New Roman" w:hAnsi="Times New Roman"/>
                <w:lang w:val="et-EE"/>
              </w:rPr>
              <w:tab/>
            </w:r>
            <w:r w:rsidR="00557C82">
              <w:rPr>
                <w:rFonts w:ascii="Times New Roman" w:hAnsi="Times New Roman"/>
                <w:lang w:val="et-EE"/>
              </w:rPr>
              <w:t>86</w:t>
            </w:r>
            <w:r w:rsidR="007A3021">
              <w:rPr>
                <w:rFonts w:ascii="Times New Roman" w:hAnsi="Times New Roman"/>
                <w:lang w:val="et-EE"/>
              </w:rPr>
              <w:t>41050</w:t>
            </w:r>
          </w:p>
          <w:p w14:paraId="2EA4DD6B" w14:textId="12484438" w:rsidR="00EF40C3" w:rsidRDefault="00EF40C3" w:rsidP="00EF40C3">
            <w:pPr>
              <w:rPr>
                <w:rFonts w:ascii="Times New Roman" w:hAnsi="Times New Roman"/>
                <w:color w:val="000000" w:themeColor="text1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Riigi kinnisvararegistri objekti kood</w:t>
            </w:r>
            <w:r>
              <w:rPr>
                <w:rFonts w:ascii="Times New Roman" w:hAnsi="Times New Roman"/>
                <w:color w:val="000000" w:themeColor="text1"/>
                <w:lang w:val="et-EE"/>
              </w:rPr>
              <w:t>: KV</w:t>
            </w:r>
            <w:r w:rsidR="007A3021">
              <w:rPr>
                <w:rFonts w:ascii="Times New Roman" w:hAnsi="Times New Roman"/>
                <w:color w:val="000000" w:themeColor="text1"/>
                <w:lang w:val="et-EE"/>
              </w:rPr>
              <w:t>73683</w:t>
            </w:r>
          </w:p>
          <w:p w14:paraId="6BB4049B" w14:textId="3796C8DF" w:rsidR="00EF40C3" w:rsidRPr="00F966B4" w:rsidRDefault="00EF40C3" w:rsidP="00EF40C3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74218F7D" w14:textId="5E9CFB73" w:rsidR="00EF40C3" w:rsidRPr="00F966B4" w:rsidRDefault="00EF40C3" w:rsidP="00EF40C3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5F9FFBFA" w14:textId="3D7500F4" w:rsidR="00EF40C3" w:rsidRDefault="00EF40C3" w:rsidP="0066464D">
            <w:pPr>
              <w:rPr>
                <w:rFonts w:ascii="Times New Roman" w:hAnsi="Times New Roman"/>
                <w:color w:val="000000"/>
                <w:spacing w:val="2"/>
              </w:rPr>
            </w:pPr>
            <w:r w:rsidRPr="00EA665A">
              <w:rPr>
                <w:rFonts w:ascii="Times New Roman" w:hAnsi="Times New Roman"/>
                <w:lang w:val="et-EE"/>
              </w:rPr>
              <w:t xml:space="preserve">Ruumikuju andmed: PARI ID  </w:t>
            </w:r>
            <w:r w:rsidRPr="00EA665A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</w:t>
            </w:r>
            <w:r w:rsidRPr="00060DBE">
              <w:rPr>
                <w:rFonts w:ascii="Times New Roman" w:hAnsi="Times New Roman"/>
                <w:color w:val="000000"/>
                <w:spacing w:val="2"/>
              </w:rPr>
              <w:t>107</w:t>
            </w:r>
            <w:r w:rsidR="0066464D">
              <w:rPr>
                <w:rFonts w:ascii="Times New Roman" w:hAnsi="Times New Roman"/>
                <w:color w:val="000000"/>
                <w:spacing w:val="2"/>
              </w:rPr>
              <w:t xml:space="preserve">8035 </w:t>
            </w:r>
            <w:hyperlink r:id="rId16" w:history="1">
              <w:r w:rsidR="00AF5959" w:rsidRPr="00CD1F26">
                <w:rPr>
                  <w:rStyle w:val="Hyperlink"/>
                  <w:rFonts w:ascii="Times New Roman" w:hAnsi="Times New Roman"/>
                  <w:spacing w:val="2"/>
                </w:rPr>
                <w:t>https://pari.kataster.ee/magic-link/42f6015a-9808-4249-a5d2-5b2db0fb2e3b</w:t>
              </w:r>
            </w:hyperlink>
          </w:p>
          <w:p w14:paraId="1133CF83" w14:textId="69C4BAC7" w:rsidR="00AF5959" w:rsidRPr="0066464D" w:rsidRDefault="00AF5959" w:rsidP="0066464D">
            <w:pPr>
              <w:rPr>
                <w:rFonts w:ascii="Times New Roman" w:hAnsi="Times New Roman"/>
                <w:color w:val="000000"/>
                <w:spacing w:val="2"/>
              </w:rPr>
            </w:pPr>
          </w:p>
        </w:tc>
      </w:tr>
    </w:tbl>
    <w:p w14:paraId="7393D55D" w14:textId="77777777" w:rsidR="00DA0586" w:rsidRPr="007127AD" w:rsidRDefault="00DA0586" w:rsidP="00DA0586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tbl>
      <w:tblPr>
        <w:tblpPr w:leftFromText="180" w:rightFromText="180" w:vertAnchor="text" w:tblpX="137" w:tblpY="1"/>
        <w:tblOverlap w:val="never"/>
        <w:tblW w:w="9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0"/>
        <w:gridCol w:w="6224"/>
      </w:tblGrid>
      <w:tr w:rsidR="00AF5959" w:rsidRPr="000B2E35" w14:paraId="0E5130AE" w14:textId="77777777" w:rsidTr="000A79DC">
        <w:trPr>
          <w:trHeight w:val="312"/>
        </w:trPr>
        <w:tc>
          <w:tcPr>
            <w:tcW w:w="3090" w:type="dxa"/>
            <w:vMerge w:val="restart"/>
          </w:tcPr>
          <w:p w14:paraId="03E57780" w14:textId="1782E720" w:rsidR="00AF5959" w:rsidRDefault="00AF5959" w:rsidP="00AF5959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5.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15261BDB" w14:textId="77777777" w:rsidR="00AF5959" w:rsidRPr="008342C4" w:rsidRDefault="00AF5959" w:rsidP="00AF5959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7207566E" w14:textId="7C05B6B6" w:rsidR="00AF5959" w:rsidRPr="008342C4" w:rsidRDefault="00AF5959" w:rsidP="00AF5959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5.1.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1E8BAACE" w14:textId="77777777" w:rsidR="00AF5959" w:rsidRDefault="00AF5959" w:rsidP="00AF5959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F246997" w14:textId="77777777" w:rsidR="00AF5959" w:rsidRDefault="00AF5959" w:rsidP="00AF5959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2F3AE01" w14:textId="77777777" w:rsidR="00AF5959" w:rsidRDefault="00AF5959" w:rsidP="00AF5959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96748C9" w14:textId="77777777" w:rsidR="00AF5959" w:rsidRDefault="00AF5959" w:rsidP="00AF5959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A601A7D" w14:textId="77777777" w:rsidR="00AF5959" w:rsidRDefault="00AF5959" w:rsidP="00AF5959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3E51496" w14:textId="77777777" w:rsidR="00AF5959" w:rsidRDefault="00AF5959" w:rsidP="00AF5959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6539CE6" w14:textId="77777777" w:rsidR="00AF5959" w:rsidRDefault="00AF5959" w:rsidP="00AF5959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0B71EAA" w14:textId="77777777" w:rsidR="00AF5959" w:rsidRPr="008342C4" w:rsidRDefault="00AF5959" w:rsidP="00AF5959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780FB9A0" w14:textId="29E67465" w:rsidR="00AF5959" w:rsidRPr="008E5621" w:rsidRDefault="00C17630" w:rsidP="00AF5959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lastRenderedPageBreak/>
              <w:t xml:space="preserve">15182 Mäe-Prandi </w:t>
            </w:r>
            <w:r w:rsidR="00AF5959">
              <w:rPr>
                <w:rFonts w:ascii="Times New Roman" w:hAnsi="Times New Roman"/>
                <w:b/>
                <w:lang w:val="et-EE"/>
              </w:rPr>
              <w:t>tee</w:t>
            </w:r>
          </w:p>
        </w:tc>
      </w:tr>
      <w:tr w:rsidR="00AF5959" w:rsidRPr="000B2E35" w14:paraId="269CD5C8" w14:textId="77777777" w:rsidTr="000A79DC">
        <w:trPr>
          <w:trHeight w:val="415"/>
        </w:trPr>
        <w:tc>
          <w:tcPr>
            <w:tcW w:w="3090" w:type="dxa"/>
            <w:vMerge/>
            <w:tcBorders>
              <w:bottom w:val="single" w:sz="4" w:space="0" w:color="000000"/>
            </w:tcBorders>
            <w:hideMark/>
          </w:tcPr>
          <w:p w14:paraId="5BC538EF" w14:textId="77777777" w:rsidR="00AF5959" w:rsidRPr="000B2E35" w:rsidRDefault="00AF5959" w:rsidP="00AF5959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4E6727BD" w14:textId="68C8424E" w:rsidR="00AF5959" w:rsidRDefault="00AF5959" w:rsidP="00AF5959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Katastritunnus: </w:t>
            </w:r>
            <w:r>
              <w:t xml:space="preserve"> </w:t>
            </w:r>
            <w:r w:rsidR="008D537C">
              <w:rPr>
                <w:rFonts w:ascii="Times New Roman" w:hAnsi="Times New Roman"/>
                <w:lang w:val="et-EE"/>
              </w:rPr>
              <w:t>3</w:t>
            </w:r>
            <w:r w:rsidR="007A035C">
              <w:rPr>
                <w:rFonts w:ascii="Times New Roman" w:hAnsi="Times New Roman"/>
                <w:lang w:val="et-EE"/>
              </w:rPr>
              <w:t>2501:003:1222</w:t>
            </w:r>
          </w:p>
          <w:p w14:paraId="666C6F53" w14:textId="4B6B13FD" w:rsidR="00AF5959" w:rsidRDefault="00AF5959" w:rsidP="00AF5959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Pr="00201752">
              <w:rPr>
                <w:rFonts w:ascii="Times New Roman" w:hAnsi="Times New Roman"/>
                <w:lang w:val="et-EE"/>
              </w:rPr>
              <w:tab/>
            </w:r>
            <w:r w:rsidR="007A035C">
              <w:rPr>
                <w:rFonts w:ascii="Times New Roman" w:hAnsi="Times New Roman"/>
                <w:lang w:val="et-EE"/>
              </w:rPr>
              <w:t>8540</w:t>
            </w:r>
            <w:r w:rsidR="008A1F3A">
              <w:rPr>
                <w:rFonts w:ascii="Times New Roman" w:hAnsi="Times New Roman"/>
                <w:lang w:val="et-EE"/>
              </w:rPr>
              <w:t>750</w:t>
            </w:r>
          </w:p>
          <w:p w14:paraId="68F7B20B" w14:textId="1EECFD2A" w:rsidR="00AF5959" w:rsidRDefault="00AF5959" w:rsidP="00AF5959">
            <w:pPr>
              <w:rPr>
                <w:rFonts w:ascii="Times New Roman" w:hAnsi="Times New Roman"/>
                <w:color w:val="000000" w:themeColor="text1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Riigi kinnisvararegistri objekti kood</w:t>
            </w:r>
            <w:r>
              <w:rPr>
                <w:rFonts w:ascii="Times New Roman" w:hAnsi="Times New Roman"/>
                <w:color w:val="000000" w:themeColor="text1"/>
                <w:lang w:val="et-EE"/>
              </w:rPr>
              <w:t>: KV</w:t>
            </w:r>
            <w:r w:rsidR="00EB2AEA">
              <w:rPr>
                <w:rFonts w:ascii="Times New Roman" w:hAnsi="Times New Roman"/>
                <w:color w:val="000000" w:themeColor="text1"/>
                <w:lang w:val="et-EE"/>
              </w:rPr>
              <w:t>73</w:t>
            </w:r>
            <w:r w:rsidR="006F77C8">
              <w:rPr>
                <w:rFonts w:ascii="Times New Roman" w:hAnsi="Times New Roman"/>
                <w:color w:val="000000" w:themeColor="text1"/>
                <w:lang w:val="et-EE"/>
              </w:rPr>
              <w:t>822</w:t>
            </w:r>
          </w:p>
          <w:p w14:paraId="0176499C" w14:textId="77777777" w:rsidR="00AF5959" w:rsidRPr="00F966B4" w:rsidRDefault="00AF5959" w:rsidP="00AF5959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31F29195" w14:textId="47EEE2D1" w:rsidR="00AF5959" w:rsidRPr="00F966B4" w:rsidRDefault="00AF5959" w:rsidP="00AF5959">
            <w:p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 xml:space="preserve">POS </w:t>
            </w:r>
            <w:r w:rsidR="006F77C8">
              <w:rPr>
                <w:rFonts w:ascii="Times New Roman" w:hAnsi="Times New Roman"/>
                <w:lang w:val="et-EE"/>
              </w:rPr>
              <w:t>1</w:t>
            </w:r>
            <w:r>
              <w:rPr>
                <w:rFonts w:ascii="Times New Roman" w:hAnsi="Times New Roman"/>
                <w:lang w:val="et-EE"/>
              </w:rPr>
              <w:t xml:space="preserve"> </w:t>
            </w:r>
            <w:r w:rsidRPr="00F966B4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0C811462" w14:textId="0C35B569" w:rsidR="00C70AEE" w:rsidRDefault="00AF5959" w:rsidP="00E809BB">
            <w:pPr>
              <w:rPr>
                <w:rFonts w:ascii="Times New Roman" w:hAnsi="Times New Roman"/>
                <w:color w:val="FF0000"/>
                <w:lang w:val="et-EE"/>
              </w:rPr>
            </w:pPr>
            <w:r w:rsidRPr="00AD29E0">
              <w:rPr>
                <w:rFonts w:ascii="Times New Roman" w:hAnsi="Times New Roman"/>
                <w:lang w:val="et-EE"/>
              </w:rPr>
              <w:lastRenderedPageBreak/>
              <w:t>Ruumikuju andmed: PARI I</w:t>
            </w:r>
            <w:r w:rsidR="007C2EE2" w:rsidRPr="00AD29E0">
              <w:rPr>
                <w:rFonts w:ascii="Times New Roman" w:hAnsi="Times New Roman"/>
                <w:lang w:val="et-EE"/>
              </w:rPr>
              <w:t>D 1081</w:t>
            </w:r>
            <w:r w:rsidR="00AD29E0" w:rsidRPr="00AD29E0">
              <w:rPr>
                <w:rFonts w:ascii="Times New Roman" w:hAnsi="Times New Roman"/>
                <w:lang w:val="et-EE"/>
              </w:rPr>
              <w:t xml:space="preserve">597 </w:t>
            </w:r>
            <w:hyperlink r:id="rId17" w:history="1">
              <w:r w:rsidR="00AD29E0" w:rsidRPr="00AC06DF">
                <w:rPr>
                  <w:rStyle w:val="Hyperlink"/>
                  <w:rFonts w:ascii="Times New Roman" w:hAnsi="Times New Roman"/>
                  <w:lang w:val="et-EE"/>
                </w:rPr>
                <w:t>https://pari.kataster.ee/magic-link/6c019198-48e4-4999-a12c-1c02665e2819</w:t>
              </w:r>
            </w:hyperlink>
          </w:p>
          <w:p w14:paraId="38260BBB" w14:textId="06C9EABD" w:rsidR="00AD29E0" w:rsidRPr="00F76944" w:rsidRDefault="00AD29E0" w:rsidP="00E809BB">
            <w:pPr>
              <w:rPr>
                <w:rFonts w:ascii="Times New Roman" w:hAnsi="Times New Roman"/>
                <w:color w:val="000000"/>
                <w:spacing w:val="2"/>
              </w:rPr>
            </w:pPr>
          </w:p>
        </w:tc>
      </w:tr>
      <w:tr w:rsidR="00C70AEE" w:rsidRPr="000B2E35" w14:paraId="1B0B3DE7" w14:textId="77777777" w:rsidTr="00201343">
        <w:trPr>
          <w:trHeight w:val="312"/>
        </w:trPr>
        <w:tc>
          <w:tcPr>
            <w:tcW w:w="3090" w:type="dxa"/>
            <w:vMerge w:val="restart"/>
          </w:tcPr>
          <w:p w14:paraId="56BCE27A" w14:textId="7E9EA643" w:rsidR="00C70AEE" w:rsidRDefault="00C70AEE" w:rsidP="00C70AEE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lastRenderedPageBreak/>
              <w:t>6.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274953B0" w14:textId="77777777" w:rsidR="00C70AEE" w:rsidRPr="008342C4" w:rsidRDefault="00C70AEE" w:rsidP="00C70AEE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431C59F5" w14:textId="428AE4B6" w:rsidR="00C70AEE" w:rsidRPr="008342C4" w:rsidRDefault="00C70AEE" w:rsidP="00C70AEE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6.1.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31B3EFBC" w14:textId="77777777" w:rsidR="00C70AEE" w:rsidRDefault="00C70AEE" w:rsidP="00C70AEE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F00D011" w14:textId="77777777" w:rsidR="00C70AEE" w:rsidRDefault="00C70AEE" w:rsidP="00C70AEE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D3B1509" w14:textId="77777777" w:rsidR="00C70AEE" w:rsidRDefault="00C70AEE" w:rsidP="00C70AEE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EA2D396" w14:textId="77777777" w:rsidR="00C70AEE" w:rsidRDefault="00C70AEE" w:rsidP="00C70AEE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79BE8BF" w14:textId="77777777" w:rsidR="00C70AEE" w:rsidRDefault="00C70AEE" w:rsidP="00C70AEE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33CDD9F" w14:textId="77777777" w:rsidR="00C70AEE" w:rsidRDefault="00C70AEE" w:rsidP="00C70AEE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10F0EBB" w14:textId="77777777" w:rsidR="00C70AEE" w:rsidRDefault="00C70AEE" w:rsidP="00C70AEE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9B4D9FA" w14:textId="77777777" w:rsidR="00C70AEE" w:rsidRPr="008342C4" w:rsidRDefault="00C70AEE" w:rsidP="00C70AEE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1A1B0E96" w14:textId="4E74C7ED" w:rsidR="00C70AEE" w:rsidRPr="008E5621" w:rsidRDefault="00C70AEE" w:rsidP="00C70AEE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15182 Mäe-Prandi tee</w:t>
            </w:r>
          </w:p>
        </w:tc>
      </w:tr>
      <w:tr w:rsidR="00C70AEE" w:rsidRPr="000B2E35" w14:paraId="5010B3D2" w14:textId="77777777" w:rsidTr="00201343">
        <w:trPr>
          <w:trHeight w:val="415"/>
        </w:trPr>
        <w:tc>
          <w:tcPr>
            <w:tcW w:w="3090" w:type="dxa"/>
            <w:vMerge/>
            <w:tcBorders>
              <w:bottom w:val="single" w:sz="4" w:space="0" w:color="000000"/>
            </w:tcBorders>
            <w:hideMark/>
          </w:tcPr>
          <w:p w14:paraId="19527D3E" w14:textId="77777777" w:rsidR="00C70AEE" w:rsidRPr="000B2E35" w:rsidRDefault="00C70AEE" w:rsidP="00C70AEE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992F31C" w14:textId="77777777" w:rsidR="008367F1" w:rsidRDefault="008367F1" w:rsidP="008367F1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Katastritunnus: </w:t>
            </w:r>
            <w:r>
              <w:t xml:space="preserve"> </w:t>
            </w:r>
            <w:r>
              <w:rPr>
                <w:rFonts w:ascii="Times New Roman" w:hAnsi="Times New Roman"/>
                <w:lang w:val="et-EE"/>
              </w:rPr>
              <w:t>32501:003:1222</w:t>
            </w:r>
          </w:p>
          <w:p w14:paraId="7585672A" w14:textId="77777777" w:rsidR="008367F1" w:rsidRDefault="008367F1" w:rsidP="008367F1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Pr="00201752">
              <w:rPr>
                <w:rFonts w:ascii="Times New Roman" w:hAnsi="Times New Roman"/>
                <w:lang w:val="et-EE"/>
              </w:rPr>
              <w:tab/>
            </w:r>
            <w:r>
              <w:rPr>
                <w:rFonts w:ascii="Times New Roman" w:hAnsi="Times New Roman"/>
                <w:lang w:val="et-EE"/>
              </w:rPr>
              <w:t>8540750</w:t>
            </w:r>
          </w:p>
          <w:p w14:paraId="19D3A8FA" w14:textId="77777777" w:rsidR="008367F1" w:rsidRDefault="008367F1" w:rsidP="008367F1">
            <w:pPr>
              <w:rPr>
                <w:rFonts w:ascii="Times New Roman" w:hAnsi="Times New Roman"/>
                <w:color w:val="000000" w:themeColor="text1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Riigi kinnisvararegistri objekti kood</w:t>
            </w:r>
            <w:r>
              <w:rPr>
                <w:rFonts w:ascii="Times New Roman" w:hAnsi="Times New Roman"/>
                <w:color w:val="000000" w:themeColor="text1"/>
                <w:lang w:val="et-EE"/>
              </w:rPr>
              <w:t>: KV73822</w:t>
            </w:r>
          </w:p>
          <w:p w14:paraId="6EE8D62D" w14:textId="77777777" w:rsidR="00C70AEE" w:rsidRPr="00F966B4" w:rsidRDefault="00C70AEE" w:rsidP="00C70AEE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756D5EF3" w14:textId="22ABB915" w:rsidR="00C70AEE" w:rsidRPr="00F966B4" w:rsidRDefault="00C70AEE" w:rsidP="00C70AEE">
            <w:p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 xml:space="preserve">POS </w:t>
            </w:r>
            <w:r w:rsidR="008367F1">
              <w:rPr>
                <w:rFonts w:ascii="Times New Roman" w:hAnsi="Times New Roman"/>
                <w:lang w:val="et-EE"/>
              </w:rPr>
              <w:t>2</w:t>
            </w:r>
            <w:r>
              <w:rPr>
                <w:rFonts w:ascii="Times New Roman" w:hAnsi="Times New Roman"/>
                <w:lang w:val="et-EE"/>
              </w:rPr>
              <w:t xml:space="preserve"> </w:t>
            </w:r>
            <w:r w:rsidRPr="00F966B4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244A67B3" w14:textId="1F0B4A5C" w:rsidR="00C70AEE" w:rsidRDefault="00C70AEE" w:rsidP="00B54359">
            <w:pPr>
              <w:rPr>
                <w:rFonts w:ascii="Times New Roman" w:hAnsi="Times New Roman"/>
                <w:lang w:val="et-EE"/>
              </w:rPr>
            </w:pPr>
            <w:r w:rsidRPr="00EA665A">
              <w:rPr>
                <w:rFonts w:ascii="Times New Roman" w:hAnsi="Times New Roman"/>
                <w:lang w:val="et-EE"/>
              </w:rPr>
              <w:t xml:space="preserve">Ruumikuju andmed: </w:t>
            </w:r>
            <w:r w:rsidRPr="00B30994">
              <w:rPr>
                <w:rFonts w:ascii="Times New Roman" w:hAnsi="Times New Roman"/>
                <w:lang w:val="et-EE"/>
              </w:rPr>
              <w:t>PARI I</w:t>
            </w:r>
            <w:r w:rsidR="004F55FF">
              <w:rPr>
                <w:rFonts w:ascii="Times New Roman" w:hAnsi="Times New Roman"/>
                <w:lang w:val="et-EE"/>
              </w:rPr>
              <w:t xml:space="preserve">D 1081598 </w:t>
            </w:r>
            <w:hyperlink r:id="rId18" w:history="1">
              <w:r w:rsidR="00122E88" w:rsidRPr="00AC06DF">
                <w:rPr>
                  <w:rStyle w:val="Hyperlink"/>
                  <w:rFonts w:ascii="Times New Roman" w:hAnsi="Times New Roman"/>
                  <w:lang w:val="et-EE"/>
                </w:rPr>
                <w:t>https://pari.kataster.ee/magic-link/9db2a397-5e90-4f67-b042-1677b6875914</w:t>
              </w:r>
            </w:hyperlink>
          </w:p>
          <w:p w14:paraId="175BAD43" w14:textId="77777777" w:rsidR="00122E88" w:rsidRDefault="00122E88" w:rsidP="00B54359">
            <w:pPr>
              <w:rPr>
                <w:rFonts w:ascii="Times New Roman" w:hAnsi="Times New Roman"/>
                <w:color w:val="000000"/>
                <w:spacing w:val="2"/>
              </w:rPr>
            </w:pPr>
          </w:p>
          <w:p w14:paraId="5818F235" w14:textId="3C4EF2A1" w:rsidR="00FE6BEB" w:rsidRPr="000B2E35" w:rsidRDefault="00FE6BEB" w:rsidP="00B54359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1162FC" w:rsidRPr="000B2E35" w14:paraId="7FB76010" w14:textId="77777777" w:rsidTr="00FD3A35">
        <w:trPr>
          <w:trHeight w:val="312"/>
        </w:trPr>
        <w:tc>
          <w:tcPr>
            <w:tcW w:w="3090" w:type="dxa"/>
            <w:vMerge w:val="restart"/>
          </w:tcPr>
          <w:p w14:paraId="234A3ED5" w14:textId="3C6707DA" w:rsidR="001162FC" w:rsidRDefault="005420D3" w:rsidP="00FD3A35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7</w:t>
            </w:r>
            <w:r w:rsidR="001162FC">
              <w:rPr>
                <w:rFonts w:ascii="Times New Roman" w:hAnsi="Times New Roman"/>
                <w:sz w:val="22"/>
                <w:szCs w:val="22"/>
                <w:lang w:val="et-EE"/>
              </w:rPr>
              <w:t>.</w:t>
            </w:r>
            <w:r w:rsidR="001162FC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 w:rsidR="001162FC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="001162FC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72592959" w14:textId="77777777" w:rsidR="001162FC" w:rsidRPr="008342C4" w:rsidRDefault="001162FC" w:rsidP="00FD3A35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61942F78" w14:textId="70376B08" w:rsidR="001162FC" w:rsidRPr="008342C4" w:rsidRDefault="005420D3" w:rsidP="00FD3A35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7</w:t>
            </w:r>
            <w:r w:rsidR="001162FC">
              <w:rPr>
                <w:rFonts w:ascii="Times New Roman" w:hAnsi="Times New Roman"/>
                <w:sz w:val="22"/>
                <w:szCs w:val="22"/>
                <w:lang w:val="et-EE"/>
              </w:rPr>
              <w:t>.1.</w:t>
            </w:r>
            <w:r w:rsidR="001162FC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0CEDFD6B" w14:textId="77777777" w:rsidR="001162FC" w:rsidRDefault="001162FC" w:rsidP="00FD3A35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11F97C9" w14:textId="77777777" w:rsidR="001162FC" w:rsidRDefault="001162FC" w:rsidP="00FD3A35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40ED069" w14:textId="77777777" w:rsidR="001162FC" w:rsidRDefault="001162FC" w:rsidP="00FD3A35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75E368B" w14:textId="77777777" w:rsidR="001162FC" w:rsidRDefault="001162FC" w:rsidP="00FD3A35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45F49A3" w14:textId="77777777" w:rsidR="001162FC" w:rsidRDefault="001162FC" w:rsidP="00FD3A35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698D591" w14:textId="77777777" w:rsidR="001162FC" w:rsidRDefault="001162FC" w:rsidP="00FD3A35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0461656" w14:textId="77777777" w:rsidR="001162FC" w:rsidRDefault="001162FC" w:rsidP="00FD3A35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BD3A1FA" w14:textId="77777777" w:rsidR="001162FC" w:rsidRPr="008342C4" w:rsidRDefault="001162FC" w:rsidP="00FD3A35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30F9F1A0" w14:textId="77777777" w:rsidR="001162FC" w:rsidRPr="008E5621" w:rsidRDefault="001162FC" w:rsidP="00FD3A35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15182 Mäe-Prandi tee</w:t>
            </w:r>
          </w:p>
        </w:tc>
      </w:tr>
      <w:tr w:rsidR="001162FC" w:rsidRPr="000B2E35" w14:paraId="51A9869F" w14:textId="77777777" w:rsidTr="00FD3A35">
        <w:trPr>
          <w:trHeight w:val="415"/>
        </w:trPr>
        <w:tc>
          <w:tcPr>
            <w:tcW w:w="3090" w:type="dxa"/>
            <w:vMerge/>
            <w:tcBorders>
              <w:bottom w:val="single" w:sz="4" w:space="0" w:color="000000"/>
            </w:tcBorders>
            <w:hideMark/>
          </w:tcPr>
          <w:p w14:paraId="38ED36F4" w14:textId="77777777" w:rsidR="001162FC" w:rsidRPr="000B2E35" w:rsidRDefault="001162FC" w:rsidP="00FD3A35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7F621344" w14:textId="77777777" w:rsidR="001162FC" w:rsidRDefault="001162FC" w:rsidP="00FD3A35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Katastritunnus: </w:t>
            </w:r>
            <w:r>
              <w:t xml:space="preserve"> </w:t>
            </w:r>
            <w:r>
              <w:rPr>
                <w:rFonts w:ascii="Times New Roman" w:hAnsi="Times New Roman"/>
                <w:lang w:val="et-EE"/>
              </w:rPr>
              <w:t>32501:003:1222</w:t>
            </w:r>
          </w:p>
          <w:p w14:paraId="708A15BB" w14:textId="77777777" w:rsidR="001162FC" w:rsidRDefault="001162FC" w:rsidP="00FD3A35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Pr="00201752">
              <w:rPr>
                <w:rFonts w:ascii="Times New Roman" w:hAnsi="Times New Roman"/>
                <w:lang w:val="et-EE"/>
              </w:rPr>
              <w:tab/>
            </w:r>
            <w:r>
              <w:rPr>
                <w:rFonts w:ascii="Times New Roman" w:hAnsi="Times New Roman"/>
                <w:lang w:val="et-EE"/>
              </w:rPr>
              <w:t>8540750</w:t>
            </w:r>
          </w:p>
          <w:p w14:paraId="7C7094DA" w14:textId="77777777" w:rsidR="001162FC" w:rsidRDefault="001162FC" w:rsidP="00FD3A35">
            <w:pPr>
              <w:rPr>
                <w:rFonts w:ascii="Times New Roman" w:hAnsi="Times New Roman"/>
                <w:color w:val="000000" w:themeColor="text1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Riigi kinnisvararegistri objekti kood</w:t>
            </w:r>
            <w:r>
              <w:rPr>
                <w:rFonts w:ascii="Times New Roman" w:hAnsi="Times New Roman"/>
                <w:color w:val="000000" w:themeColor="text1"/>
                <w:lang w:val="et-EE"/>
              </w:rPr>
              <w:t>: KV73822</w:t>
            </w:r>
          </w:p>
          <w:p w14:paraId="060B5B05" w14:textId="77777777" w:rsidR="001162FC" w:rsidRPr="00F966B4" w:rsidRDefault="001162FC" w:rsidP="00FD3A35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7CAF90FA" w14:textId="48943BA6" w:rsidR="001162FC" w:rsidRPr="00F966B4" w:rsidRDefault="001162FC" w:rsidP="00FD3A35">
            <w:p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 xml:space="preserve">POS </w:t>
            </w:r>
            <w:r w:rsidR="00BE09D3">
              <w:rPr>
                <w:rFonts w:ascii="Times New Roman" w:hAnsi="Times New Roman"/>
                <w:lang w:val="et-EE"/>
              </w:rPr>
              <w:t>3</w:t>
            </w:r>
            <w:r>
              <w:rPr>
                <w:rFonts w:ascii="Times New Roman" w:hAnsi="Times New Roman"/>
                <w:lang w:val="et-EE"/>
              </w:rPr>
              <w:t xml:space="preserve"> </w:t>
            </w:r>
            <w:r w:rsidRPr="00F966B4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412D6D34" w14:textId="26E1A791" w:rsidR="001162FC" w:rsidRDefault="001162FC" w:rsidP="0025283D">
            <w:pPr>
              <w:rPr>
                <w:rFonts w:ascii="Times New Roman" w:hAnsi="Times New Roman"/>
                <w:lang w:val="et-EE"/>
              </w:rPr>
            </w:pPr>
            <w:r w:rsidRPr="00EA665A">
              <w:rPr>
                <w:rFonts w:ascii="Times New Roman" w:hAnsi="Times New Roman"/>
                <w:lang w:val="et-EE"/>
              </w:rPr>
              <w:t xml:space="preserve">Ruumikuju andmed: </w:t>
            </w:r>
            <w:r w:rsidRPr="00B30994">
              <w:rPr>
                <w:rFonts w:ascii="Times New Roman" w:hAnsi="Times New Roman"/>
                <w:lang w:val="et-EE"/>
              </w:rPr>
              <w:t>PARI I</w:t>
            </w:r>
            <w:r w:rsidR="001E5867">
              <w:rPr>
                <w:rFonts w:ascii="Times New Roman" w:hAnsi="Times New Roman"/>
                <w:lang w:val="et-EE"/>
              </w:rPr>
              <w:t xml:space="preserve">D 1081599 </w:t>
            </w:r>
            <w:hyperlink r:id="rId19" w:history="1">
              <w:r w:rsidR="001E5867" w:rsidRPr="00AC06DF">
                <w:rPr>
                  <w:rStyle w:val="Hyperlink"/>
                  <w:rFonts w:ascii="Times New Roman" w:hAnsi="Times New Roman"/>
                  <w:lang w:val="et-EE"/>
                </w:rPr>
                <w:t>https://pari.kataster.ee/magic-link/681a28c5-bebd-4e78-8bfc-1f297053e637</w:t>
              </w:r>
            </w:hyperlink>
          </w:p>
          <w:p w14:paraId="4461DF67" w14:textId="77777777" w:rsidR="001E5867" w:rsidRDefault="001E5867" w:rsidP="0025283D">
            <w:pPr>
              <w:rPr>
                <w:rFonts w:ascii="Times New Roman" w:hAnsi="Times New Roman"/>
                <w:color w:val="000000"/>
                <w:spacing w:val="2"/>
              </w:rPr>
            </w:pPr>
          </w:p>
          <w:p w14:paraId="69B14B7A" w14:textId="7F662769" w:rsidR="00053265" w:rsidRPr="00F76944" w:rsidRDefault="00053265" w:rsidP="0025283D">
            <w:pPr>
              <w:rPr>
                <w:rFonts w:ascii="Times New Roman" w:hAnsi="Times New Roman"/>
                <w:color w:val="000000"/>
                <w:spacing w:val="2"/>
              </w:rPr>
            </w:pPr>
          </w:p>
        </w:tc>
      </w:tr>
      <w:tr w:rsidR="001162FC" w:rsidRPr="000B2E35" w14:paraId="2EE05B73" w14:textId="77777777" w:rsidTr="00FD3A35">
        <w:trPr>
          <w:trHeight w:val="312"/>
        </w:trPr>
        <w:tc>
          <w:tcPr>
            <w:tcW w:w="3090" w:type="dxa"/>
            <w:vMerge w:val="restart"/>
          </w:tcPr>
          <w:p w14:paraId="6F9E72E7" w14:textId="62F4C905" w:rsidR="001162FC" w:rsidRDefault="005420D3" w:rsidP="00FD3A35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8</w:t>
            </w:r>
            <w:r w:rsidR="001162FC">
              <w:rPr>
                <w:rFonts w:ascii="Times New Roman" w:hAnsi="Times New Roman"/>
                <w:sz w:val="22"/>
                <w:szCs w:val="22"/>
                <w:lang w:val="et-EE"/>
              </w:rPr>
              <w:t>.</w:t>
            </w:r>
            <w:r w:rsidR="001162FC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 w:rsidR="001162FC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="001162FC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2CAAEC66" w14:textId="77777777" w:rsidR="001162FC" w:rsidRPr="008342C4" w:rsidRDefault="001162FC" w:rsidP="00FD3A35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343BCEDC" w14:textId="5A00CF8D" w:rsidR="001162FC" w:rsidRPr="008342C4" w:rsidRDefault="005420D3" w:rsidP="00FD3A35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8</w:t>
            </w:r>
            <w:r w:rsidR="001162FC">
              <w:rPr>
                <w:rFonts w:ascii="Times New Roman" w:hAnsi="Times New Roman"/>
                <w:sz w:val="22"/>
                <w:szCs w:val="22"/>
                <w:lang w:val="et-EE"/>
              </w:rPr>
              <w:t>.1.</w:t>
            </w:r>
            <w:r w:rsidR="001162FC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757BA489" w14:textId="77777777" w:rsidR="001162FC" w:rsidRDefault="001162FC" w:rsidP="00FD3A35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3641B13" w14:textId="77777777" w:rsidR="001162FC" w:rsidRDefault="001162FC" w:rsidP="00FD3A35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26F72C1" w14:textId="77777777" w:rsidR="001162FC" w:rsidRDefault="001162FC" w:rsidP="00FD3A35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8924190" w14:textId="77777777" w:rsidR="001162FC" w:rsidRDefault="001162FC" w:rsidP="00FD3A35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DE9F6EC" w14:textId="77777777" w:rsidR="001162FC" w:rsidRDefault="001162FC" w:rsidP="00FD3A35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3B28BC2" w14:textId="77777777" w:rsidR="001162FC" w:rsidRDefault="001162FC" w:rsidP="00FD3A35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3A86B05" w14:textId="77777777" w:rsidR="001162FC" w:rsidRDefault="001162FC" w:rsidP="00FD3A35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F1E549D" w14:textId="77777777" w:rsidR="001162FC" w:rsidRPr="008342C4" w:rsidRDefault="001162FC" w:rsidP="00FD3A35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79A0F4E8" w14:textId="29376C40" w:rsidR="001162FC" w:rsidRPr="008E5621" w:rsidRDefault="00D47661" w:rsidP="00FD3A35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 Tallinn-Tartu-Võru-Luhamaa tee</w:t>
            </w:r>
          </w:p>
        </w:tc>
      </w:tr>
      <w:tr w:rsidR="001162FC" w:rsidRPr="000B2E35" w14:paraId="7F06E44C" w14:textId="77777777" w:rsidTr="00FD3A35">
        <w:trPr>
          <w:trHeight w:val="415"/>
        </w:trPr>
        <w:tc>
          <w:tcPr>
            <w:tcW w:w="3090" w:type="dxa"/>
            <w:vMerge/>
            <w:tcBorders>
              <w:bottom w:val="single" w:sz="4" w:space="0" w:color="000000"/>
            </w:tcBorders>
            <w:hideMark/>
          </w:tcPr>
          <w:p w14:paraId="7021054B" w14:textId="77777777" w:rsidR="001162FC" w:rsidRPr="000B2E35" w:rsidRDefault="001162FC" w:rsidP="00FD3A35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3DD50921" w14:textId="222AF266" w:rsidR="001162FC" w:rsidRPr="00B020E3" w:rsidRDefault="001162FC" w:rsidP="00FD3A35">
            <w:pPr>
              <w:rPr>
                <w:rFonts w:ascii="Times New Roman" w:hAnsi="Times New Roman"/>
                <w:lang w:val="et-EE"/>
              </w:rPr>
            </w:pPr>
            <w:r w:rsidRPr="00B020E3">
              <w:rPr>
                <w:rFonts w:ascii="Times New Roman" w:hAnsi="Times New Roman"/>
                <w:lang w:val="et-EE"/>
              </w:rPr>
              <w:t xml:space="preserve">Katastritunnus: </w:t>
            </w:r>
            <w:r w:rsidRPr="00B020E3">
              <w:t xml:space="preserve"> </w:t>
            </w:r>
            <w:r w:rsidRPr="00B020E3">
              <w:rPr>
                <w:rFonts w:ascii="Times New Roman" w:hAnsi="Times New Roman"/>
                <w:lang w:val="et-EE"/>
              </w:rPr>
              <w:t>32501:003:</w:t>
            </w:r>
            <w:r w:rsidR="00121E4A" w:rsidRPr="00B020E3">
              <w:rPr>
                <w:rFonts w:ascii="Times New Roman" w:hAnsi="Times New Roman"/>
                <w:lang w:val="et-EE"/>
              </w:rPr>
              <w:t>0690</w:t>
            </w:r>
          </w:p>
          <w:p w14:paraId="30CC0CA2" w14:textId="4FC7176D" w:rsidR="001162FC" w:rsidRPr="00B020E3" w:rsidRDefault="001162FC" w:rsidP="00FD3A35">
            <w:pPr>
              <w:rPr>
                <w:rFonts w:ascii="Times New Roman" w:hAnsi="Times New Roman"/>
                <w:lang w:val="et-EE"/>
              </w:rPr>
            </w:pPr>
            <w:r w:rsidRPr="00B020E3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Pr="00B020E3">
              <w:rPr>
                <w:rFonts w:ascii="Times New Roman" w:hAnsi="Times New Roman"/>
                <w:lang w:val="et-EE"/>
              </w:rPr>
              <w:tab/>
              <w:t>8</w:t>
            </w:r>
            <w:r w:rsidR="00BA47BA" w:rsidRPr="00B020E3">
              <w:rPr>
                <w:rFonts w:ascii="Times New Roman" w:hAnsi="Times New Roman"/>
                <w:lang w:val="et-EE"/>
              </w:rPr>
              <w:t>077650</w:t>
            </w:r>
          </w:p>
          <w:p w14:paraId="1F0D6DEF" w14:textId="4C13BA81" w:rsidR="001162FC" w:rsidRPr="00B020E3" w:rsidRDefault="001162FC" w:rsidP="00FD3A35">
            <w:pPr>
              <w:rPr>
                <w:rFonts w:ascii="Times New Roman" w:hAnsi="Times New Roman"/>
                <w:lang w:val="et-EE"/>
              </w:rPr>
            </w:pPr>
            <w:r w:rsidRPr="00B020E3">
              <w:rPr>
                <w:rFonts w:ascii="Times New Roman" w:hAnsi="Times New Roman"/>
                <w:lang w:val="et-EE"/>
              </w:rPr>
              <w:t>Riigi kinnisvararegistri objekti kood: KV</w:t>
            </w:r>
            <w:r w:rsidR="004400DA" w:rsidRPr="00B020E3">
              <w:rPr>
                <w:rFonts w:ascii="Times New Roman" w:hAnsi="Times New Roman"/>
                <w:lang w:val="et-EE"/>
              </w:rPr>
              <w:t>9446</w:t>
            </w:r>
          </w:p>
          <w:p w14:paraId="613F1D73" w14:textId="77777777" w:rsidR="001162FC" w:rsidRPr="00B020E3" w:rsidRDefault="001162FC" w:rsidP="00FD3A35">
            <w:pPr>
              <w:rPr>
                <w:rFonts w:ascii="Times New Roman" w:hAnsi="Times New Roman"/>
                <w:u w:val="single"/>
                <w:lang w:val="et-EE"/>
              </w:rPr>
            </w:pPr>
            <w:r w:rsidRPr="00B020E3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4D59A463" w14:textId="504D361C" w:rsidR="001162FC" w:rsidRPr="00B020E3" w:rsidRDefault="001162FC" w:rsidP="00FD3A35">
            <w:pPr>
              <w:rPr>
                <w:rFonts w:ascii="Times New Roman" w:hAnsi="Times New Roman"/>
                <w:lang w:val="et-EE"/>
              </w:rPr>
            </w:pPr>
            <w:r w:rsidRPr="00B020E3">
              <w:rPr>
                <w:rFonts w:ascii="Times New Roman" w:hAnsi="Times New Roman"/>
                <w:lang w:val="et-EE"/>
              </w:rPr>
              <w:t xml:space="preserve">POS </w:t>
            </w:r>
            <w:r w:rsidR="004400DA" w:rsidRPr="00B020E3">
              <w:rPr>
                <w:rFonts w:ascii="Times New Roman" w:hAnsi="Times New Roman"/>
                <w:lang w:val="et-EE"/>
              </w:rPr>
              <w:t>1</w:t>
            </w:r>
            <w:r w:rsidRPr="00B020E3">
              <w:rPr>
                <w:rFonts w:ascii="Times New Roman" w:hAnsi="Times New Roman"/>
                <w:lang w:val="et-EE"/>
              </w:rPr>
              <w:t xml:space="preserve"> elektri maakaabelliini rajamiseks</w:t>
            </w:r>
          </w:p>
          <w:p w14:paraId="4F4D472C" w14:textId="77777777" w:rsidR="00EC2B13" w:rsidRDefault="001162FC" w:rsidP="009A6039">
            <w:pPr>
              <w:rPr>
                <w:rFonts w:ascii="Times New Roman" w:hAnsi="Times New Roman"/>
                <w:spacing w:val="2"/>
              </w:rPr>
            </w:pPr>
            <w:r w:rsidRPr="00B020E3">
              <w:rPr>
                <w:rFonts w:ascii="Times New Roman" w:hAnsi="Times New Roman"/>
                <w:lang w:val="et-EE"/>
              </w:rPr>
              <w:t xml:space="preserve">Ruumikuju andmed: PARI ID  </w:t>
            </w:r>
            <w:r w:rsidRPr="00B020E3">
              <w:rPr>
                <w:rFonts w:ascii="Times New Roman" w:hAnsi="Times New Roman"/>
                <w:spacing w:val="2"/>
              </w:rPr>
              <w:t xml:space="preserve"> 1078</w:t>
            </w:r>
            <w:r w:rsidR="009A6039" w:rsidRPr="00B020E3">
              <w:rPr>
                <w:rFonts w:ascii="Times New Roman" w:hAnsi="Times New Roman"/>
                <w:spacing w:val="2"/>
              </w:rPr>
              <w:t xml:space="preserve">048 </w:t>
            </w:r>
          </w:p>
          <w:p w14:paraId="646E7B36" w14:textId="5B49FAEC" w:rsidR="001162FC" w:rsidRDefault="00EC2B13" w:rsidP="009A6039">
            <w:hyperlink r:id="rId20" w:history="1">
              <w:r w:rsidRPr="00BE1468">
                <w:rPr>
                  <w:rStyle w:val="Hyperlink"/>
                  <w:rFonts w:ascii="Times New Roman" w:hAnsi="Times New Roman"/>
                  <w:spacing w:val="2"/>
                </w:rPr>
                <w:t>https://pari.kataster.ee/magic-link/ed1d8ac5-3ec4-490e-bc28-20fbc8626122</w:t>
              </w:r>
            </w:hyperlink>
          </w:p>
          <w:p w14:paraId="5DE80580" w14:textId="77777777" w:rsidR="00B020E3" w:rsidRPr="00B020E3" w:rsidRDefault="00B020E3" w:rsidP="009A6039">
            <w:pPr>
              <w:rPr>
                <w:rFonts w:ascii="Times New Roman" w:hAnsi="Times New Roman"/>
                <w:spacing w:val="2"/>
              </w:rPr>
            </w:pPr>
          </w:p>
          <w:p w14:paraId="545C9682" w14:textId="0BC1B2F6" w:rsidR="00A75B0B" w:rsidRPr="007329DF" w:rsidRDefault="00A75B0B" w:rsidP="009A6039">
            <w:pPr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</w:tc>
      </w:tr>
      <w:tr w:rsidR="006E1879" w:rsidRPr="000B2E35" w14:paraId="4B494F88" w14:textId="77777777" w:rsidTr="00FD3A35">
        <w:trPr>
          <w:trHeight w:val="312"/>
        </w:trPr>
        <w:tc>
          <w:tcPr>
            <w:tcW w:w="3090" w:type="dxa"/>
            <w:vMerge w:val="restart"/>
          </w:tcPr>
          <w:p w14:paraId="26F294A0" w14:textId="2A1EC6B9" w:rsidR="006E1879" w:rsidRDefault="006E1879" w:rsidP="006E1879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9.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433C830F" w14:textId="77777777" w:rsidR="006E1879" w:rsidRPr="008342C4" w:rsidRDefault="006E1879" w:rsidP="006E1879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037CB47D" w14:textId="3802240C" w:rsidR="006E1879" w:rsidRPr="008342C4" w:rsidRDefault="00A725CF" w:rsidP="006E1879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9</w:t>
            </w:r>
            <w:r w:rsidR="006E1879">
              <w:rPr>
                <w:rFonts w:ascii="Times New Roman" w:hAnsi="Times New Roman"/>
                <w:sz w:val="22"/>
                <w:szCs w:val="22"/>
                <w:lang w:val="et-EE"/>
              </w:rPr>
              <w:t>.1.</w:t>
            </w:r>
            <w:r w:rsidR="006E1879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6224D150" w14:textId="77777777" w:rsidR="006E1879" w:rsidRDefault="006E1879" w:rsidP="006E1879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97EC2DA" w14:textId="77777777" w:rsidR="006E1879" w:rsidRDefault="006E1879" w:rsidP="006E1879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F060866" w14:textId="77777777" w:rsidR="006E1879" w:rsidRDefault="006E1879" w:rsidP="006E1879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57D1DC7" w14:textId="77777777" w:rsidR="006E1879" w:rsidRDefault="006E1879" w:rsidP="006E1879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BEC2447" w14:textId="77777777" w:rsidR="006E1879" w:rsidRDefault="006E1879" w:rsidP="006E1879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D38681F" w14:textId="77777777" w:rsidR="006E1879" w:rsidRDefault="006E1879" w:rsidP="006E1879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7FF4D2C" w14:textId="77777777" w:rsidR="006E1879" w:rsidRDefault="006E1879" w:rsidP="006E1879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84057A4" w14:textId="77777777" w:rsidR="006E1879" w:rsidRPr="008342C4" w:rsidRDefault="006E1879" w:rsidP="006E1879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076F136F" w14:textId="48E39D2A" w:rsidR="006E1879" w:rsidRPr="00EC2B13" w:rsidRDefault="006E1879" w:rsidP="006E1879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  <w:r w:rsidRPr="00EC2B13">
              <w:rPr>
                <w:rFonts w:ascii="Times New Roman" w:hAnsi="Times New Roman"/>
                <w:b/>
                <w:lang w:val="et-EE"/>
              </w:rPr>
              <w:lastRenderedPageBreak/>
              <w:t>2 Tallinn-Tartu-Võru-Luhamaa tee</w:t>
            </w:r>
          </w:p>
        </w:tc>
      </w:tr>
      <w:tr w:rsidR="006E1879" w:rsidRPr="000B2E35" w14:paraId="53D042FF" w14:textId="77777777" w:rsidTr="00FD3A35">
        <w:trPr>
          <w:trHeight w:val="415"/>
        </w:trPr>
        <w:tc>
          <w:tcPr>
            <w:tcW w:w="3090" w:type="dxa"/>
            <w:vMerge/>
            <w:tcBorders>
              <w:bottom w:val="single" w:sz="4" w:space="0" w:color="000000"/>
            </w:tcBorders>
            <w:hideMark/>
          </w:tcPr>
          <w:p w14:paraId="567CF5D0" w14:textId="77777777" w:rsidR="006E1879" w:rsidRPr="000B2E35" w:rsidRDefault="006E1879" w:rsidP="006E1879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F113969" w14:textId="77777777" w:rsidR="006E1879" w:rsidRPr="00EC2B13" w:rsidRDefault="006E1879" w:rsidP="006E1879">
            <w:pPr>
              <w:rPr>
                <w:rFonts w:ascii="Times New Roman" w:hAnsi="Times New Roman"/>
                <w:lang w:val="et-EE"/>
              </w:rPr>
            </w:pPr>
            <w:r w:rsidRPr="00EC2B13">
              <w:rPr>
                <w:rFonts w:ascii="Times New Roman" w:hAnsi="Times New Roman"/>
                <w:lang w:val="et-EE"/>
              </w:rPr>
              <w:t xml:space="preserve">Katastritunnus: </w:t>
            </w:r>
            <w:r w:rsidRPr="00EC2B13">
              <w:t xml:space="preserve"> </w:t>
            </w:r>
            <w:r w:rsidRPr="00EC2B13">
              <w:rPr>
                <w:rFonts w:ascii="Times New Roman" w:hAnsi="Times New Roman"/>
                <w:lang w:val="et-EE"/>
              </w:rPr>
              <w:t>32501:003:0690</w:t>
            </w:r>
          </w:p>
          <w:p w14:paraId="32D4533A" w14:textId="77777777" w:rsidR="006E1879" w:rsidRPr="00EC2B13" w:rsidRDefault="006E1879" w:rsidP="006E1879">
            <w:pPr>
              <w:rPr>
                <w:rFonts w:ascii="Times New Roman" w:hAnsi="Times New Roman"/>
                <w:lang w:val="et-EE"/>
              </w:rPr>
            </w:pPr>
            <w:r w:rsidRPr="00EC2B13">
              <w:rPr>
                <w:rFonts w:ascii="Times New Roman" w:hAnsi="Times New Roman"/>
                <w:lang w:val="et-EE"/>
              </w:rPr>
              <w:lastRenderedPageBreak/>
              <w:t xml:space="preserve">Kinnistu registriosa number: </w:t>
            </w:r>
            <w:r w:rsidRPr="00EC2B13">
              <w:rPr>
                <w:rFonts w:ascii="Times New Roman" w:hAnsi="Times New Roman"/>
                <w:lang w:val="et-EE"/>
              </w:rPr>
              <w:tab/>
              <w:t>8077650</w:t>
            </w:r>
          </w:p>
          <w:p w14:paraId="1689A8FF" w14:textId="77777777" w:rsidR="006E1879" w:rsidRPr="00EC2B13" w:rsidRDefault="006E1879" w:rsidP="006E1879">
            <w:pPr>
              <w:rPr>
                <w:rFonts w:ascii="Times New Roman" w:hAnsi="Times New Roman"/>
                <w:lang w:val="et-EE"/>
              </w:rPr>
            </w:pPr>
            <w:r w:rsidRPr="00EC2B13">
              <w:rPr>
                <w:rFonts w:ascii="Times New Roman" w:hAnsi="Times New Roman"/>
                <w:lang w:val="et-EE"/>
              </w:rPr>
              <w:t>Riigi kinnisvararegistri objekti kood: KV9446</w:t>
            </w:r>
          </w:p>
          <w:p w14:paraId="3A24F8B5" w14:textId="77777777" w:rsidR="006E1879" w:rsidRPr="00EC2B13" w:rsidRDefault="006E1879" w:rsidP="006E1879">
            <w:pPr>
              <w:rPr>
                <w:rFonts w:ascii="Times New Roman" w:hAnsi="Times New Roman"/>
                <w:u w:val="single"/>
                <w:lang w:val="et-EE"/>
              </w:rPr>
            </w:pPr>
            <w:r w:rsidRPr="00EC2B13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376608D4" w14:textId="0413E1CF" w:rsidR="006E1879" w:rsidRPr="00EC2B13" w:rsidRDefault="006E1879" w:rsidP="006E1879">
            <w:pPr>
              <w:rPr>
                <w:rFonts w:ascii="Times New Roman" w:hAnsi="Times New Roman"/>
                <w:lang w:val="et-EE"/>
              </w:rPr>
            </w:pPr>
            <w:r w:rsidRPr="00EC2B13">
              <w:rPr>
                <w:rFonts w:ascii="Times New Roman" w:hAnsi="Times New Roman"/>
                <w:lang w:val="et-EE"/>
              </w:rPr>
              <w:t xml:space="preserve">POS </w:t>
            </w:r>
            <w:r w:rsidR="00A725CF" w:rsidRPr="00EC2B13">
              <w:rPr>
                <w:rFonts w:ascii="Times New Roman" w:hAnsi="Times New Roman"/>
                <w:lang w:val="et-EE"/>
              </w:rPr>
              <w:t>2</w:t>
            </w:r>
            <w:r w:rsidRPr="00EC2B13">
              <w:rPr>
                <w:rFonts w:ascii="Times New Roman" w:hAnsi="Times New Roman"/>
                <w:lang w:val="et-EE"/>
              </w:rPr>
              <w:t xml:space="preserve"> elektri maakaabelliini rajamiseks</w:t>
            </w:r>
          </w:p>
          <w:p w14:paraId="49029CAE" w14:textId="77777777" w:rsidR="001D3A1C" w:rsidRDefault="006E1879" w:rsidP="006E1879">
            <w:pPr>
              <w:rPr>
                <w:rFonts w:ascii="Times New Roman" w:hAnsi="Times New Roman"/>
                <w:spacing w:val="2"/>
              </w:rPr>
            </w:pPr>
            <w:r w:rsidRPr="00EC2B13">
              <w:rPr>
                <w:rFonts w:ascii="Times New Roman" w:hAnsi="Times New Roman"/>
                <w:lang w:val="et-EE"/>
              </w:rPr>
              <w:t xml:space="preserve">Ruumikuju andmed: PARI ID  </w:t>
            </w:r>
            <w:r w:rsidRPr="00EC2B13">
              <w:rPr>
                <w:rFonts w:ascii="Times New Roman" w:hAnsi="Times New Roman"/>
                <w:spacing w:val="2"/>
              </w:rPr>
              <w:t xml:space="preserve"> 107804</w:t>
            </w:r>
            <w:r w:rsidR="00E734C4" w:rsidRPr="00EC2B13">
              <w:rPr>
                <w:rFonts w:ascii="Times New Roman" w:hAnsi="Times New Roman"/>
                <w:spacing w:val="2"/>
              </w:rPr>
              <w:t xml:space="preserve">7 </w:t>
            </w:r>
          </w:p>
          <w:p w14:paraId="52B58332" w14:textId="7AADDDE8" w:rsidR="001D3A1C" w:rsidRDefault="001D3A1C" w:rsidP="006E1879">
            <w:hyperlink r:id="rId21" w:history="1">
              <w:r w:rsidRPr="00BE1468">
                <w:rPr>
                  <w:rStyle w:val="Hyperlink"/>
                  <w:rFonts w:ascii="Times New Roman" w:hAnsi="Times New Roman"/>
                  <w:spacing w:val="2"/>
                </w:rPr>
                <w:t>https://pari.kataster.ee/magic-link/2d487ba6-5b1f-4114-a9eb-ff32b91ef539</w:t>
              </w:r>
            </w:hyperlink>
          </w:p>
          <w:p w14:paraId="3F8CBBBA" w14:textId="77777777" w:rsidR="00EC2B13" w:rsidRDefault="00EC2B13" w:rsidP="006E1879"/>
          <w:p w14:paraId="493A84C1" w14:textId="77777777" w:rsidR="001D3A1C" w:rsidRPr="00EC2B13" w:rsidRDefault="001D3A1C" w:rsidP="006E1879">
            <w:pPr>
              <w:rPr>
                <w:rFonts w:ascii="Times New Roman" w:hAnsi="Times New Roman"/>
                <w:spacing w:val="2"/>
              </w:rPr>
            </w:pPr>
          </w:p>
          <w:p w14:paraId="244A5602" w14:textId="77777777" w:rsidR="00B242D7" w:rsidRPr="00EC2B13" w:rsidRDefault="00B242D7" w:rsidP="006E1879">
            <w:pPr>
              <w:rPr>
                <w:rFonts w:ascii="Times New Roman" w:hAnsi="Times New Roman"/>
                <w:spacing w:val="2"/>
              </w:rPr>
            </w:pPr>
          </w:p>
          <w:p w14:paraId="56B0B302" w14:textId="77777777" w:rsidR="006E1879" w:rsidRPr="00EC2B13" w:rsidRDefault="006E1879" w:rsidP="006E1879">
            <w:pPr>
              <w:rPr>
                <w:rFonts w:ascii="Times New Roman" w:hAnsi="Times New Roman"/>
                <w:spacing w:val="2"/>
              </w:rPr>
            </w:pPr>
          </w:p>
        </w:tc>
      </w:tr>
      <w:tr w:rsidR="00B83B2F" w:rsidRPr="000B2E35" w14:paraId="6C73C130" w14:textId="77777777" w:rsidTr="00FD3A35">
        <w:trPr>
          <w:trHeight w:val="312"/>
        </w:trPr>
        <w:tc>
          <w:tcPr>
            <w:tcW w:w="3090" w:type="dxa"/>
            <w:vMerge w:val="restart"/>
          </w:tcPr>
          <w:p w14:paraId="77A7005B" w14:textId="1DA95CAB" w:rsidR="00B83B2F" w:rsidRDefault="00B83B2F" w:rsidP="00B83B2F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lastRenderedPageBreak/>
              <w:t>10.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5CC5AD73" w14:textId="77777777" w:rsidR="00B83B2F" w:rsidRPr="008342C4" w:rsidRDefault="00B83B2F" w:rsidP="00B83B2F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269C0180" w14:textId="41FA7CA1" w:rsidR="00B83B2F" w:rsidRPr="008342C4" w:rsidRDefault="00B83B2F" w:rsidP="00B83B2F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10.1.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49F2547B" w14:textId="77777777" w:rsidR="00B83B2F" w:rsidRDefault="00B83B2F" w:rsidP="00B83B2F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09FC95F" w14:textId="77777777" w:rsidR="00B83B2F" w:rsidRDefault="00B83B2F" w:rsidP="00B83B2F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CFD47C9" w14:textId="77777777" w:rsidR="00B83B2F" w:rsidRDefault="00B83B2F" w:rsidP="00B83B2F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BB7B0AD" w14:textId="77777777" w:rsidR="00B83B2F" w:rsidRDefault="00B83B2F" w:rsidP="00B83B2F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101C1B4" w14:textId="77777777" w:rsidR="00B83B2F" w:rsidRDefault="00B83B2F" w:rsidP="00B83B2F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B70DC9A" w14:textId="77777777" w:rsidR="00B83B2F" w:rsidRDefault="00B83B2F" w:rsidP="00B83B2F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3CBBAFE" w14:textId="77777777" w:rsidR="00B83B2F" w:rsidRDefault="00B83B2F" w:rsidP="00B83B2F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9D15AD8" w14:textId="77777777" w:rsidR="00B83B2F" w:rsidRPr="008342C4" w:rsidRDefault="00B83B2F" w:rsidP="00B83B2F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4F96EFA1" w14:textId="4AB04234" w:rsidR="00B83B2F" w:rsidRPr="008E5621" w:rsidRDefault="00B83B2F" w:rsidP="00B83B2F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 Tallinn-Tartu-Võru-Luhamaa tee</w:t>
            </w:r>
          </w:p>
        </w:tc>
      </w:tr>
      <w:tr w:rsidR="00B83B2F" w:rsidRPr="000B2E35" w14:paraId="2D9C3FED" w14:textId="77777777" w:rsidTr="00FD3A35">
        <w:trPr>
          <w:trHeight w:val="415"/>
        </w:trPr>
        <w:tc>
          <w:tcPr>
            <w:tcW w:w="3090" w:type="dxa"/>
            <w:vMerge/>
            <w:tcBorders>
              <w:bottom w:val="single" w:sz="4" w:space="0" w:color="000000"/>
            </w:tcBorders>
            <w:hideMark/>
          </w:tcPr>
          <w:p w14:paraId="2FC73624" w14:textId="77777777" w:rsidR="00B83B2F" w:rsidRPr="000B2E35" w:rsidRDefault="00B83B2F" w:rsidP="00B83B2F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0874C58B" w14:textId="0B0E9081" w:rsidR="00B83B2F" w:rsidRDefault="00B83B2F" w:rsidP="00B83B2F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Katastritunnus: </w:t>
            </w:r>
            <w:r>
              <w:t xml:space="preserve"> </w:t>
            </w:r>
            <w:r w:rsidR="003A3385">
              <w:rPr>
                <w:rFonts w:ascii="Times New Roman" w:hAnsi="Times New Roman"/>
                <w:lang w:val="et-EE"/>
              </w:rPr>
              <w:t>56502:002:</w:t>
            </w:r>
            <w:r w:rsidR="009E7E87">
              <w:rPr>
                <w:rFonts w:ascii="Times New Roman" w:hAnsi="Times New Roman"/>
                <w:lang w:val="et-EE"/>
              </w:rPr>
              <w:t>0348</w:t>
            </w:r>
          </w:p>
          <w:p w14:paraId="02CB1D66" w14:textId="34F6D470" w:rsidR="00B83B2F" w:rsidRDefault="00B83B2F" w:rsidP="00B83B2F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Pr="00201752">
              <w:rPr>
                <w:rFonts w:ascii="Times New Roman" w:hAnsi="Times New Roman"/>
                <w:lang w:val="et-EE"/>
              </w:rPr>
              <w:tab/>
            </w:r>
            <w:r w:rsidR="009E7E87">
              <w:rPr>
                <w:rFonts w:ascii="Times New Roman" w:hAnsi="Times New Roman"/>
                <w:lang w:val="et-EE"/>
              </w:rPr>
              <w:t>2557036</w:t>
            </w:r>
          </w:p>
          <w:p w14:paraId="45337280" w14:textId="06FE7475" w:rsidR="00B83B2F" w:rsidRDefault="00B83B2F" w:rsidP="00B83B2F">
            <w:pPr>
              <w:rPr>
                <w:rFonts w:ascii="Times New Roman" w:hAnsi="Times New Roman"/>
                <w:color w:val="000000" w:themeColor="text1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Riigi kinnisvararegistri objekti kood</w:t>
            </w:r>
            <w:r>
              <w:rPr>
                <w:rFonts w:ascii="Times New Roman" w:hAnsi="Times New Roman"/>
                <w:color w:val="000000" w:themeColor="text1"/>
                <w:lang w:val="et-EE"/>
              </w:rPr>
              <w:t>: KV</w:t>
            </w:r>
            <w:r w:rsidR="00E936EC">
              <w:rPr>
                <w:rFonts w:ascii="Times New Roman" w:hAnsi="Times New Roman"/>
                <w:color w:val="000000" w:themeColor="text1"/>
                <w:lang w:val="et-EE"/>
              </w:rPr>
              <w:t>21286</w:t>
            </w:r>
          </w:p>
          <w:p w14:paraId="61BC64ED" w14:textId="77777777" w:rsidR="00B83B2F" w:rsidRPr="00F966B4" w:rsidRDefault="00B83B2F" w:rsidP="00B83B2F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1378D36F" w14:textId="573999EE" w:rsidR="00B83B2F" w:rsidRPr="00F966B4" w:rsidRDefault="00B83B2F" w:rsidP="00B83B2F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47D44172" w14:textId="35F08AA6" w:rsidR="00B35D1F" w:rsidRDefault="00B83B2F" w:rsidP="00756951">
            <w:pPr>
              <w:rPr>
                <w:rFonts w:ascii="Times New Roman" w:hAnsi="Times New Roman"/>
                <w:color w:val="000000"/>
                <w:spacing w:val="2"/>
              </w:rPr>
            </w:pPr>
            <w:r w:rsidRPr="00EA665A">
              <w:rPr>
                <w:rFonts w:ascii="Times New Roman" w:hAnsi="Times New Roman"/>
                <w:lang w:val="et-EE"/>
              </w:rPr>
              <w:t xml:space="preserve">Ruumikuju andmed: </w:t>
            </w:r>
            <w:r w:rsidRPr="00B30994">
              <w:rPr>
                <w:rFonts w:ascii="Times New Roman" w:hAnsi="Times New Roman"/>
                <w:lang w:val="et-EE"/>
              </w:rPr>
              <w:t xml:space="preserve">PARI ID  </w:t>
            </w:r>
            <w:r w:rsidRPr="00B30994">
              <w:rPr>
                <w:rFonts w:ascii="Times New Roman" w:hAnsi="Times New Roman"/>
                <w:color w:val="000000"/>
                <w:spacing w:val="2"/>
              </w:rPr>
              <w:t xml:space="preserve"> 107</w:t>
            </w:r>
            <w:r>
              <w:rPr>
                <w:rFonts w:ascii="Times New Roman" w:hAnsi="Times New Roman"/>
                <w:color w:val="000000"/>
                <w:spacing w:val="2"/>
              </w:rPr>
              <w:t>80</w:t>
            </w:r>
            <w:r w:rsidR="00FD114C">
              <w:rPr>
                <w:rFonts w:ascii="Times New Roman" w:hAnsi="Times New Roman"/>
                <w:color w:val="000000"/>
                <w:spacing w:val="2"/>
              </w:rPr>
              <w:t xml:space="preserve">50 </w:t>
            </w:r>
            <w:hyperlink r:id="rId22" w:history="1">
              <w:r w:rsidR="00756951" w:rsidRPr="00AC06DF">
                <w:rPr>
                  <w:rStyle w:val="Hyperlink"/>
                  <w:rFonts w:ascii="Times New Roman" w:hAnsi="Times New Roman"/>
                  <w:spacing w:val="2"/>
                </w:rPr>
                <w:t>https://pari.kataster.ee/magic-link/0d878478-170e-4ac0-8ac6-a2264487d787</w:t>
              </w:r>
            </w:hyperlink>
          </w:p>
          <w:p w14:paraId="39F95770" w14:textId="6E44B03B" w:rsidR="00756951" w:rsidRPr="000B2E35" w:rsidRDefault="00756951" w:rsidP="00756951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</w:tbl>
    <w:p w14:paraId="1F3BDD1E" w14:textId="77777777" w:rsidR="00B74D4B" w:rsidRPr="007127AD" w:rsidRDefault="00B74D4B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tbl>
      <w:tblPr>
        <w:tblpPr w:leftFromText="180" w:rightFromText="180" w:vertAnchor="text" w:tblpY="1"/>
        <w:tblOverlap w:val="never"/>
        <w:tblW w:w="9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082"/>
      </w:tblGrid>
      <w:tr w:rsidR="00963490" w:rsidRPr="00963490" w14:paraId="6EF6D705" w14:textId="77777777" w:rsidTr="00963490">
        <w:trPr>
          <w:trHeight w:val="453"/>
        </w:trPr>
        <w:tc>
          <w:tcPr>
            <w:tcW w:w="3369" w:type="dxa"/>
            <w:tcBorders>
              <w:top w:val="single" w:sz="4" w:space="0" w:color="auto"/>
              <w:bottom w:val="single" w:sz="4" w:space="0" w:color="000000"/>
            </w:tcBorders>
          </w:tcPr>
          <w:p w14:paraId="584186F2" w14:textId="77777777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LEPINGU SÕLMIMISE KULUD TASUB</w:t>
            </w:r>
          </w:p>
        </w:tc>
        <w:tc>
          <w:tcPr>
            <w:tcW w:w="6082" w:type="dxa"/>
            <w:tcBorders>
              <w:bottom w:val="nil"/>
            </w:tcBorders>
          </w:tcPr>
          <w:p w14:paraId="64E2E1A1" w14:textId="77777777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Elektrilevi OÜ</w:t>
            </w:r>
          </w:p>
        </w:tc>
      </w:tr>
      <w:tr w:rsidR="00963490" w:rsidRPr="00963490" w14:paraId="3D8FD5E2" w14:textId="77777777" w:rsidTr="00963490">
        <w:trPr>
          <w:trHeight w:val="453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3CC7C" w14:textId="77777777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TAOTLUSE LISAD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E879A7" w14:textId="6F163848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</w:pP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Isikliku kasutusõiguse seadmise plaan</w:t>
            </w:r>
            <w:r w:rsidR="00C712E9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 xml:space="preserve"> (</w:t>
            </w: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-id</w:t>
            </w:r>
            <w:r w:rsidR="00C712E9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)</w:t>
            </w: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 xml:space="preserve"> ja kooskõlastus</w:t>
            </w:r>
          </w:p>
        </w:tc>
      </w:tr>
    </w:tbl>
    <w:p w14:paraId="2A8BF9DA" w14:textId="77777777" w:rsidR="00963490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0C524329" w14:textId="77777777" w:rsidR="00036BF3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963490">
        <w:rPr>
          <w:rFonts w:ascii="Times New Roman" w:eastAsia="Calibri" w:hAnsi="Times New Roman"/>
          <w:sz w:val="22"/>
          <w:szCs w:val="22"/>
          <w:lang w:val="et-EE"/>
        </w:rPr>
        <w:t>Lugupidamisega</w:t>
      </w:r>
      <w:r w:rsidR="00036BF3">
        <w:rPr>
          <w:rFonts w:ascii="Times New Roman" w:eastAsia="Calibri" w:hAnsi="Times New Roman"/>
          <w:sz w:val="22"/>
          <w:szCs w:val="22"/>
          <w:lang w:val="et-EE"/>
        </w:rPr>
        <w:t>,</w:t>
      </w:r>
      <w:r w:rsidRPr="00963490">
        <w:rPr>
          <w:rFonts w:ascii="Times New Roman" w:eastAsia="Calibri" w:hAnsi="Times New Roman"/>
          <w:sz w:val="22"/>
          <w:szCs w:val="22"/>
          <w:lang w:val="et-EE"/>
        </w:rPr>
        <w:t xml:space="preserve"> </w:t>
      </w:r>
    </w:p>
    <w:p w14:paraId="25753A21" w14:textId="77777777" w:rsidR="00036BF3" w:rsidRDefault="00036BF3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3D2E9533" w14:textId="4AE74600" w:rsidR="00963490" w:rsidRDefault="00C712E9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t>Kristjan Ott</w:t>
      </w:r>
    </w:p>
    <w:p w14:paraId="6640DDE3" w14:textId="56FCD971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(allkirjastatud digitaalselt)</w:t>
      </w:r>
    </w:p>
    <w:p w14:paraId="618D4858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041D53FB" w14:textId="3CBBD2F9" w:rsidR="007127AD" w:rsidRPr="007127AD" w:rsidRDefault="00C36E8C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t>m</w:t>
      </w:r>
      <w:r w:rsidR="007127AD" w:rsidRPr="007127AD">
        <w:rPr>
          <w:rFonts w:ascii="Times New Roman" w:eastAsia="Calibri" w:hAnsi="Times New Roman"/>
          <w:sz w:val="22"/>
          <w:szCs w:val="22"/>
          <w:lang w:val="et-EE"/>
        </w:rPr>
        <w:t xml:space="preserve">aaõiguse </w:t>
      </w:r>
      <w:r w:rsidR="00C712E9">
        <w:rPr>
          <w:rFonts w:ascii="Times New Roman" w:eastAsia="Calibri" w:hAnsi="Times New Roman"/>
          <w:sz w:val="22"/>
          <w:szCs w:val="22"/>
          <w:lang w:val="et-EE"/>
        </w:rPr>
        <w:t>s</w:t>
      </w:r>
      <w:r w:rsidR="007127AD" w:rsidRPr="007127AD">
        <w:rPr>
          <w:rFonts w:ascii="Times New Roman" w:eastAsia="Calibri" w:hAnsi="Times New Roman"/>
          <w:sz w:val="22"/>
          <w:szCs w:val="22"/>
          <w:lang w:val="et-EE"/>
        </w:rPr>
        <w:t>petsialist</w:t>
      </w:r>
    </w:p>
    <w:p w14:paraId="742B68E5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Elektrilevi OÜ volitatud esindaja volikirja alusel.</w:t>
      </w:r>
    </w:p>
    <w:p w14:paraId="4064198B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6BDF560C" w14:textId="7BC100D6" w:rsidR="000505BA" w:rsidRDefault="000505BA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</w:p>
    <w:sectPr w:rsidR="000505BA" w:rsidSect="0084078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AAAF8" w14:textId="77777777" w:rsidR="00962614" w:rsidRDefault="00962614">
      <w:r>
        <w:separator/>
      </w:r>
    </w:p>
  </w:endnote>
  <w:endnote w:type="continuationSeparator" w:id="0">
    <w:p w14:paraId="3AC8ECF9" w14:textId="77777777" w:rsidR="00962614" w:rsidRDefault="00962614">
      <w:r>
        <w:continuationSeparator/>
      </w:r>
    </w:p>
  </w:endnote>
  <w:endnote w:type="continuationNotice" w:id="1">
    <w:p w14:paraId="01681954" w14:textId="77777777" w:rsidR="00962614" w:rsidRDefault="009626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Tel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Veskiposti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2, 10138 </w:t>
          </w: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Tallinn</w:t>
          </w:r>
          <w:proofErr w:type="spellEnd"/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4DDDA" w14:textId="77777777" w:rsidR="00962614" w:rsidRDefault="00962614">
      <w:r>
        <w:separator/>
      </w:r>
    </w:p>
  </w:footnote>
  <w:footnote w:type="continuationSeparator" w:id="0">
    <w:p w14:paraId="7888795E" w14:textId="77777777" w:rsidR="00962614" w:rsidRDefault="00962614">
      <w:r>
        <w:continuationSeparator/>
      </w:r>
    </w:p>
  </w:footnote>
  <w:footnote w:type="continuationNotice" w:id="1">
    <w:p w14:paraId="22BD23F2" w14:textId="77777777" w:rsidR="00962614" w:rsidRDefault="009626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F6FFA"/>
    <w:multiLevelType w:val="hybridMultilevel"/>
    <w:tmpl w:val="8F624A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19"/>
  </w:num>
  <w:num w:numId="13" w16cid:durableId="843782601">
    <w:abstractNumId w:val="14"/>
  </w:num>
  <w:num w:numId="14" w16cid:durableId="295646453">
    <w:abstractNumId w:val="15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6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2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6"/>
  </w:num>
  <w:num w:numId="28" w16cid:durableId="212893119">
    <w:abstractNumId w:val="13"/>
  </w:num>
  <w:num w:numId="29" w16cid:durableId="1654873713">
    <w:abstractNumId w:val="18"/>
  </w:num>
  <w:num w:numId="30" w16cid:durableId="1629121418">
    <w:abstractNumId w:val="17"/>
  </w:num>
  <w:num w:numId="31" w16cid:durableId="1337686878">
    <w:abstractNumId w:val="12"/>
  </w:num>
  <w:num w:numId="32" w16cid:durableId="6323739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06AB0"/>
    <w:rsid w:val="00007799"/>
    <w:rsid w:val="00020A36"/>
    <w:rsid w:val="00022762"/>
    <w:rsid w:val="000367EA"/>
    <w:rsid w:val="00036BF3"/>
    <w:rsid w:val="00037029"/>
    <w:rsid w:val="00043598"/>
    <w:rsid w:val="0004559E"/>
    <w:rsid w:val="00046344"/>
    <w:rsid w:val="000505BA"/>
    <w:rsid w:val="00053265"/>
    <w:rsid w:val="00060DBE"/>
    <w:rsid w:val="000646A2"/>
    <w:rsid w:val="00065054"/>
    <w:rsid w:val="00065E01"/>
    <w:rsid w:val="00066F13"/>
    <w:rsid w:val="00067C19"/>
    <w:rsid w:val="00072BE0"/>
    <w:rsid w:val="0007400C"/>
    <w:rsid w:val="0008609B"/>
    <w:rsid w:val="000908D5"/>
    <w:rsid w:val="0009152A"/>
    <w:rsid w:val="00091F39"/>
    <w:rsid w:val="000A661D"/>
    <w:rsid w:val="000B1F81"/>
    <w:rsid w:val="000B417F"/>
    <w:rsid w:val="000B4403"/>
    <w:rsid w:val="000B4850"/>
    <w:rsid w:val="000B57BA"/>
    <w:rsid w:val="000B7177"/>
    <w:rsid w:val="000D2B24"/>
    <w:rsid w:val="000D48A3"/>
    <w:rsid w:val="000F3E27"/>
    <w:rsid w:val="00102890"/>
    <w:rsid w:val="00103444"/>
    <w:rsid w:val="00104583"/>
    <w:rsid w:val="00111A7D"/>
    <w:rsid w:val="00113798"/>
    <w:rsid w:val="001162FC"/>
    <w:rsid w:val="0011775B"/>
    <w:rsid w:val="00121E4A"/>
    <w:rsid w:val="00122E88"/>
    <w:rsid w:val="0013797F"/>
    <w:rsid w:val="00146F8F"/>
    <w:rsid w:val="001543D4"/>
    <w:rsid w:val="00155451"/>
    <w:rsid w:val="00162108"/>
    <w:rsid w:val="001719C9"/>
    <w:rsid w:val="00173A13"/>
    <w:rsid w:val="001747DB"/>
    <w:rsid w:val="00176B5D"/>
    <w:rsid w:val="00177D2D"/>
    <w:rsid w:val="001871B2"/>
    <w:rsid w:val="0019253D"/>
    <w:rsid w:val="00194EE7"/>
    <w:rsid w:val="001A275E"/>
    <w:rsid w:val="001A53CB"/>
    <w:rsid w:val="001B0ACF"/>
    <w:rsid w:val="001B2F68"/>
    <w:rsid w:val="001B46D4"/>
    <w:rsid w:val="001C0A3B"/>
    <w:rsid w:val="001D088D"/>
    <w:rsid w:val="001D14EF"/>
    <w:rsid w:val="001D3A1C"/>
    <w:rsid w:val="001D4F5E"/>
    <w:rsid w:val="001E0921"/>
    <w:rsid w:val="001E09C8"/>
    <w:rsid w:val="001E2520"/>
    <w:rsid w:val="001E4F95"/>
    <w:rsid w:val="001E5867"/>
    <w:rsid w:val="001E686E"/>
    <w:rsid w:val="001F3930"/>
    <w:rsid w:val="002002F0"/>
    <w:rsid w:val="0020440E"/>
    <w:rsid w:val="0021186E"/>
    <w:rsid w:val="00215382"/>
    <w:rsid w:val="002157AF"/>
    <w:rsid w:val="00224C62"/>
    <w:rsid w:val="00225172"/>
    <w:rsid w:val="00227AA8"/>
    <w:rsid w:val="00227EE8"/>
    <w:rsid w:val="0023452B"/>
    <w:rsid w:val="002401E8"/>
    <w:rsid w:val="00240960"/>
    <w:rsid w:val="0024234A"/>
    <w:rsid w:val="00251C42"/>
    <w:rsid w:val="00251CBA"/>
    <w:rsid w:val="0025283D"/>
    <w:rsid w:val="0026021E"/>
    <w:rsid w:val="0026172F"/>
    <w:rsid w:val="002636BB"/>
    <w:rsid w:val="002641F5"/>
    <w:rsid w:val="00266EEB"/>
    <w:rsid w:val="002726A3"/>
    <w:rsid w:val="002732AA"/>
    <w:rsid w:val="00273EF1"/>
    <w:rsid w:val="002935BE"/>
    <w:rsid w:val="002A1036"/>
    <w:rsid w:val="002A18A4"/>
    <w:rsid w:val="002A2B20"/>
    <w:rsid w:val="002A3764"/>
    <w:rsid w:val="002A5626"/>
    <w:rsid w:val="002A5FB1"/>
    <w:rsid w:val="002A61FF"/>
    <w:rsid w:val="002A6836"/>
    <w:rsid w:val="002A73A5"/>
    <w:rsid w:val="002B24F3"/>
    <w:rsid w:val="002B43F1"/>
    <w:rsid w:val="002B7062"/>
    <w:rsid w:val="002C22A3"/>
    <w:rsid w:val="002D45D1"/>
    <w:rsid w:val="002D4D27"/>
    <w:rsid w:val="002D6251"/>
    <w:rsid w:val="002E0EF7"/>
    <w:rsid w:val="002E344F"/>
    <w:rsid w:val="002F07BC"/>
    <w:rsid w:val="002F17E4"/>
    <w:rsid w:val="002F7CB0"/>
    <w:rsid w:val="00300E09"/>
    <w:rsid w:val="0030240C"/>
    <w:rsid w:val="003049D6"/>
    <w:rsid w:val="003073D3"/>
    <w:rsid w:val="0030774F"/>
    <w:rsid w:val="003127FB"/>
    <w:rsid w:val="00316376"/>
    <w:rsid w:val="0033133C"/>
    <w:rsid w:val="00331D8C"/>
    <w:rsid w:val="0033388C"/>
    <w:rsid w:val="003344E3"/>
    <w:rsid w:val="00335CBC"/>
    <w:rsid w:val="00340908"/>
    <w:rsid w:val="00343E7B"/>
    <w:rsid w:val="00344245"/>
    <w:rsid w:val="003452AC"/>
    <w:rsid w:val="00345B55"/>
    <w:rsid w:val="003467AE"/>
    <w:rsid w:val="003504CB"/>
    <w:rsid w:val="003551E2"/>
    <w:rsid w:val="00356E30"/>
    <w:rsid w:val="0035785B"/>
    <w:rsid w:val="00357C22"/>
    <w:rsid w:val="00364003"/>
    <w:rsid w:val="00364590"/>
    <w:rsid w:val="003652BC"/>
    <w:rsid w:val="00365F2B"/>
    <w:rsid w:val="00367415"/>
    <w:rsid w:val="00381AE8"/>
    <w:rsid w:val="00382D66"/>
    <w:rsid w:val="0038757D"/>
    <w:rsid w:val="003A0ECE"/>
    <w:rsid w:val="003A3385"/>
    <w:rsid w:val="003B5885"/>
    <w:rsid w:val="003B6B48"/>
    <w:rsid w:val="003B6F35"/>
    <w:rsid w:val="003C0430"/>
    <w:rsid w:val="003C107F"/>
    <w:rsid w:val="003C35F7"/>
    <w:rsid w:val="003D63FD"/>
    <w:rsid w:val="003D782C"/>
    <w:rsid w:val="003E1F15"/>
    <w:rsid w:val="003E401F"/>
    <w:rsid w:val="003F5996"/>
    <w:rsid w:val="003F6D96"/>
    <w:rsid w:val="003F7D2C"/>
    <w:rsid w:val="00402D9D"/>
    <w:rsid w:val="00410F15"/>
    <w:rsid w:val="00411223"/>
    <w:rsid w:val="00414466"/>
    <w:rsid w:val="004170C1"/>
    <w:rsid w:val="004256CB"/>
    <w:rsid w:val="00430FA1"/>
    <w:rsid w:val="00431FB9"/>
    <w:rsid w:val="00432C17"/>
    <w:rsid w:val="00435829"/>
    <w:rsid w:val="00436661"/>
    <w:rsid w:val="004373FA"/>
    <w:rsid w:val="004400DA"/>
    <w:rsid w:val="004410F5"/>
    <w:rsid w:val="004516A1"/>
    <w:rsid w:val="00452971"/>
    <w:rsid w:val="00455E74"/>
    <w:rsid w:val="00470107"/>
    <w:rsid w:val="00474DE9"/>
    <w:rsid w:val="00477D3F"/>
    <w:rsid w:val="00491AD7"/>
    <w:rsid w:val="0049396A"/>
    <w:rsid w:val="004947CF"/>
    <w:rsid w:val="004A7576"/>
    <w:rsid w:val="004C1993"/>
    <w:rsid w:val="004C519D"/>
    <w:rsid w:val="004C5E94"/>
    <w:rsid w:val="004D1D70"/>
    <w:rsid w:val="004D6B2F"/>
    <w:rsid w:val="004E371F"/>
    <w:rsid w:val="004E5DD5"/>
    <w:rsid w:val="004F55FF"/>
    <w:rsid w:val="0050379B"/>
    <w:rsid w:val="00527B55"/>
    <w:rsid w:val="00532921"/>
    <w:rsid w:val="00532D2F"/>
    <w:rsid w:val="0053349E"/>
    <w:rsid w:val="00541641"/>
    <w:rsid w:val="005420D3"/>
    <w:rsid w:val="00550B79"/>
    <w:rsid w:val="005525F7"/>
    <w:rsid w:val="00557C82"/>
    <w:rsid w:val="005623AF"/>
    <w:rsid w:val="00563F51"/>
    <w:rsid w:val="00566CB9"/>
    <w:rsid w:val="005755DF"/>
    <w:rsid w:val="00581E38"/>
    <w:rsid w:val="00582590"/>
    <w:rsid w:val="00584333"/>
    <w:rsid w:val="00585B08"/>
    <w:rsid w:val="00587211"/>
    <w:rsid w:val="0059529B"/>
    <w:rsid w:val="005971D9"/>
    <w:rsid w:val="005A217D"/>
    <w:rsid w:val="005A710F"/>
    <w:rsid w:val="005B1449"/>
    <w:rsid w:val="005B1C18"/>
    <w:rsid w:val="005B7863"/>
    <w:rsid w:val="005C16C3"/>
    <w:rsid w:val="005C1966"/>
    <w:rsid w:val="005C24D9"/>
    <w:rsid w:val="005C2D13"/>
    <w:rsid w:val="005C3D4A"/>
    <w:rsid w:val="005C4230"/>
    <w:rsid w:val="005C6BEF"/>
    <w:rsid w:val="005D1655"/>
    <w:rsid w:val="005E3618"/>
    <w:rsid w:val="005F4B87"/>
    <w:rsid w:val="00605B27"/>
    <w:rsid w:val="006135BE"/>
    <w:rsid w:val="00615EB0"/>
    <w:rsid w:val="00625192"/>
    <w:rsid w:val="0062642C"/>
    <w:rsid w:val="00627953"/>
    <w:rsid w:val="00630254"/>
    <w:rsid w:val="0063780B"/>
    <w:rsid w:val="00641E1F"/>
    <w:rsid w:val="00642088"/>
    <w:rsid w:val="00643BDB"/>
    <w:rsid w:val="0064619A"/>
    <w:rsid w:val="006466E4"/>
    <w:rsid w:val="00653BFB"/>
    <w:rsid w:val="00653C57"/>
    <w:rsid w:val="0065401F"/>
    <w:rsid w:val="00655212"/>
    <w:rsid w:val="00657B6F"/>
    <w:rsid w:val="0066463C"/>
    <w:rsid w:val="0066464D"/>
    <w:rsid w:val="00667F45"/>
    <w:rsid w:val="006736DE"/>
    <w:rsid w:val="00675C5F"/>
    <w:rsid w:val="00675C6D"/>
    <w:rsid w:val="00680B8B"/>
    <w:rsid w:val="006861F8"/>
    <w:rsid w:val="00687027"/>
    <w:rsid w:val="006921F7"/>
    <w:rsid w:val="00693871"/>
    <w:rsid w:val="006952A5"/>
    <w:rsid w:val="006A1F05"/>
    <w:rsid w:val="006A27A9"/>
    <w:rsid w:val="006A6822"/>
    <w:rsid w:val="006B28B7"/>
    <w:rsid w:val="006B5553"/>
    <w:rsid w:val="006B5F3F"/>
    <w:rsid w:val="006B6470"/>
    <w:rsid w:val="006B79A8"/>
    <w:rsid w:val="006C1103"/>
    <w:rsid w:val="006E048F"/>
    <w:rsid w:val="006E1879"/>
    <w:rsid w:val="006E49AA"/>
    <w:rsid w:val="006F595A"/>
    <w:rsid w:val="006F77C8"/>
    <w:rsid w:val="00704301"/>
    <w:rsid w:val="0070500B"/>
    <w:rsid w:val="00710AE7"/>
    <w:rsid w:val="007127AD"/>
    <w:rsid w:val="00720856"/>
    <w:rsid w:val="007226A0"/>
    <w:rsid w:val="00724E1C"/>
    <w:rsid w:val="007329DF"/>
    <w:rsid w:val="007341D1"/>
    <w:rsid w:val="00734B0C"/>
    <w:rsid w:val="00740344"/>
    <w:rsid w:val="00754EAC"/>
    <w:rsid w:val="00754F94"/>
    <w:rsid w:val="00755DE3"/>
    <w:rsid w:val="00756951"/>
    <w:rsid w:val="00757CE6"/>
    <w:rsid w:val="0076145D"/>
    <w:rsid w:val="00762288"/>
    <w:rsid w:val="00765D62"/>
    <w:rsid w:val="00765ED3"/>
    <w:rsid w:val="00772F89"/>
    <w:rsid w:val="0077377F"/>
    <w:rsid w:val="00776175"/>
    <w:rsid w:val="00780FD8"/>
    <w:rsid w:val="007816BC"/>
    <w:rsid w:val="00782839"/>
    <w:rsid w:val="0078515B"/>
    <w:rsid w:val="007870BE"/>
    <w:rsid w:val="00793457"/>
    <w:rsid w:val="0079645A"/>
    <w:rsid w:val="007977FB"/>
    <w:rsid w:val="007A035C"/>
    <w:rsid w:val="007A1D69"/>
    <w:rsid w:val="007A3021"/>
    <w:rsid w:val="007B26A1"/>
    <w:rsid w:val="007C2EE2"/>
    <w:rsid w:val="007C6F7A"/>
    <w:rsid w:val="007D457F"/>
    <w:rsid w:val="007E7FBC"/>
    <w:rsid w:val="007F2810"/>
    <w:rsid w:val="007F5D8E"/>
    <w:rsid w:val="00800920"/>
    <w:rsid w:val="008024B3"/>
    <w:rsid w:val="00805580"/>
    <w:rsid w:val="00812A56"/>
    <w:rsid w:val="00813EF1"/>
    <w:rsid w:val="00820D09"/>
    <w:rsid w:val="00822BB5"/>
    <w:rsid w:val="0082604D"/>
    <w:rsid w:val="00827163"/>
    <w:rsid w:val="0083430B"/>
    <w:rsid w:val="00834E7B"/>
    <w:rsid w:val="008367F1"/>
    <w:rsid w:val="008378CA"/>
    <w:rsid w:val="00840780"/>
    <w:rsid w:val="008520DE"/>
    <w:rsid w:val="00860269"/>
    <w:rsid w:val="0086205E"/>
    <w:rsid w:val="008630EF"/>
    <w:rsid w:val="0086477B"/>
    <w:rsid w:val="00865E68"/>
    <w:rsid w:val="008753E8"/>
    <w:rsid w:val="008759E3"/>
    <w:rsid w:val="00875B67"/>
    <w:rsid w:val="00886F46"/>
    <w:rsid w:val="00896545"/>
    <w:rsid w:val="00896568"/>
    <w:rsid w:val="008A1F3A"/>
    <w:rsid w:val="008A6F55"/>
    <w:rsid w:val="008B0AB4"/>
    <w:rsid w:val="008C1BE7"/>
    <w:rsid w:val="008C4DA3"/>
    <w:rsid w:val="008C5B01"/>
    <w:rsid w:val="008D2D2A"/>
    <w:rsid w:val="008D3667"/>
    <w:rsid w:val="008D537C"/>
    <w:rsid w:val="008D74B5"/>
    <w:rsid w:val="008F2A05"/>
    <w:rsid w:val="008F47F1"/>
    <w:rsid w:val="00901C1A"/>
    <w:rsid w:val="0091258F"/>
    <w:rsid w:val="00912BDF"/>
    <w:rsid w:val="0091425C"/>
    <w:rsid w:val="00924ED0"/>
    <w:rsid w:val="009303BE"/>
    <w:rsid w:val="00930BE5"/>
    <w:rsid w:val="00933269"/>
    <w:rsid w:val="009408B3"/>
    <w:rsid w:val="0094347A"/>
    <w:rsid w:val="00950164"/>
    <w:rsid w:val="00953D1F"/>
    <w:rsid w:val="00962614"/>
    <w:rsid w:val="00962A66"/>
    <w:rsid w:val="00963440"/>
    <w:rsid w:val="00963490"/>
    <w:rsid w:val="00964593"/>
    <w:rsid w:val="00972347"/>
    <w:rsid w:val="00987E89"/>
    <w:rsid w:val="00992B14"/>
    <w:rsid w:val="00992E6A"/>
    <w:rsid w:val="009A0457"/>
    <w:rsid w:val="009A0F4B"/>
    <w:rsid w:val="009A13C1"/>
    <w:rsid w:val="009A6039"/>
    <w:rsid w:val="009A6455"/>
    <w:rsid w:val="009B0E43"/>
    <w:rsid w:val="009B2A88"/>
    <w:rsid w:val="009B40DF"/>
    <w:rsid w:val="009C1EA9"/>
    <w:rsid w:val="009C3F02"/>
    <w:rsid w:val="009D30E9"/>
    <w:rsid w:val="009D38F3"/>
    <w:rsid w:val="009D3981"/>
    <w:rsid w:val="009D6ED0"/>
    <w:rsid w:val="009E181A"/>
    <w:rsid w:val="009E4C89"/>
    <w:rsid w:val="009E7E87"/>
    <w:rsid w:val="00A00C47"/>
    <w:rsid w:val="00A07ACE"/>
    <w:rsid w:val="00A1248E"/>
    <w:rsid w:val="00A17E2A"/>
    <w:rsid w:val="00A2046F"/>
    <w:rsid w:val="00A2096E"/>
    <w:rsid w:val="00A20B1D"/>
    <w:rsid w:val="00A23077"/>
    <w:rsid w:val="00A27416"/>
    <w:rsid w:val="00A30DF2"/>
    <w:rsid w:val="00A33A60"/>
    <w:rsid w:val="00A43A3D"/>
    <w:rsid w:val="00A4450A"/>
    <w:rsid w:val="00A46E76"/>
    <w:rsid w:val="00A565AC"/>
    <w:rsid w:val="00A574DF"/>
    <w:rsid w:val="00A63477"/>
    <w:rsid w:val="00A649D1"/>
    <w:rsid w:val="00A65739"/>
    <w:rsid w:val="00A67711"/>
    <w:rsid w:val="00A71D03"/>
    <w:rsid w:val="00A725CF"/>
    <w:rsid w:val="00A75B0B"/>
    <w:rsid w:val="00A767DF"/>
    <w:rsid w:val="00A8345B"/>
    <w:rsid w:val="00A837AB"/>
    <w:rsid w:val="00A8673B"/>
    <w:rsid w:val="00A96312"/>
    <w:rsid w:val="00AB1DEF"/>
    <w:rsid w:val="00AB1E1D"/>
    <w:rsid w:val="00AD29E0"/>
    <w:rsid w:val="00AE1639"/>
    <w:rsid w:val="00AE238D"/>
    <w:rsid w:val="00AE6B50"/>
    <w:rsid w:val="00AF07A8"/>
    <w:rsid w:val="00AF0CF6"/>
    <w:rsid w:val="00AF5959"/>
    <w:rsid w:val="00AF5AFC"/>
    <w:rsid w:val="00AF6389"/>
    <w:rsid w:val="00B003A7"/>
    <w:rsid w:val="00B0111F"/>
    <w:rsid w:val="00B017CD"/>
    <w:rsid w:val="00B020E3"/>
    <w:rsid w:val="00B05AE2"/>
    <w:rsid w:val="00B242D7"/>
    <w:rsid w:val="00B27A0B"/>
    <w:rsid w:val="00B30994"/>
    <w:rsid w:val="00B33B98"/>
    <w:rsid w:val="00B35D1F"/>
    <w:rsid w:val="00B4021D"/>
    <w:rsid w:val="00B428E8"/>
    <w:rsid w:val="00B46B8F"/>
    <w:rsid w:val="00B4712E"/>
    <w:rsid w:val="00B54359"/>
    <w:rsid w:val="00B61872"/>
    <w:rsid w:val="00B709C2"/>
    <w:rsid w:val="00B72E9F"/>
    <w:rsid w:val="00B74376"/>
    <w:rsid w:val="00B74D4B"/>
    <w:rsid w:val="00B77277"/>
    <w:rsid w:val="00B83B2F"/>
    <w:rsid w:val="00B845CE"/>
    <w:rsid w:val="00B872F4"/>
    <w:rsid w:val="00B91B48"/>
    <w:rsid w:val="00BA13FD"/>
    <w:rsid w:val="00BA3B23"/>
    <w:rsid w:val="00BA47BA"/>
    <w:rsid w:val="00BA66A4"/>
    <w:rsid w:val="00BA75D5"/>
    <w:rsid w:val="00BB6882"/>
    <w:rsid w:val="00BB7AD2"/>
    <w:rsid w:val="00BC0F91"/>
    <w:rsid w:val="00BD14A4"/>
    <w:rsid w:val="00BE09D3"/>
    <w:rsid w:val="00BE45AA"/>
    <w:rsid w:val="00BF0E4C"/>
    <w:rsid w:val="00BF4038"/>
    <w:rsid w:val="00BF5392"/>
    <w:rsid w:val="00C0020C"/>
    <w:rsid w:val="00C0052F"/>
    <w:rsid w:val="00C01046"/>
    <w:rsid w:val="00C02D56"/>
    <w:rsid w:val="00C12E95"/>
    <w:rsid w:val="00C14ACD"/>
    <w:rsid w:val="00C17630"/>
    <w:rsid w:val="00C22BBE"/>
    <w:rsid w:val="00C24E52"/>
    <w:rsid w:val="00C26AB8"/>
    <w:rsid w:val="00C26BE7"/>
    <w:rsid w:val="00C33F38"/>
    <w:rsid w:val="00C34030"/>
    <w:rsid w:val="00C36E8C"/>
    <w:rsid w:val="00C370CD"/>
    <w:rsid w:val="00C473E5"/>
    <w:rsid w:val="00C47C95"/>
    <w:rsid w:val="00C526F5"/>
    <w:rsid w:val="00C53640"/>
    <w:rsid w:val="00C53AC4"/>
    <w:rsid w:val="00C564AB"/>
    <w:rsid w:val="00C57ECE"/>
    <w:rsid w:val="00C70AEE"/>
    <w:rsid w:val="00C712AC"/>
    <w:rsid w:val="00C712E9"/>
    <w:rsid w:val="00C775C8"/>
    <w:rsid w:val="00C85B17"/>
    <w:rsid w:val="00C86912"/>
    <w:rsid w:val="00C86C12"/>
    <w:rsid w:val="00C86E8D"/>
    <w:rsid w:val="00C91854"/>
    <w:rsid w:val="00C94341"/>
    <w:rsid w:val="00C95ABD"/>
    <w:rsid w:val="00C966E8"/>
    <w:rsid w:val="00CA4C43"/>
    <w:rsid w:val="00CB0FEA"/>
    <w:rsid w:val="00CB11F6"/>
    <w:rsid w:val="00CB31D7"/>
    <w:rsid w:val="00CC5435"/>
    <w:rsid w:val="00CD032B"/>
    <w:rsid w:val="00CD0C92"/>
    <w:rsid w:val="00CD2494"/>
    <w:rsid w:val="00CE4916"/>
    <w:rsid w:val="00CE5616"/>
    <w:rsid w:val="00CE6E1D"/>
    <w:rsid w:val="00CF3546"/>
    <w:rsid w:val="00CF5F86"/>
    <w:rsid w:val="00D00B63"/>
    <w:rsid w:val="00D0223D"/>
    <w:rsid w:val="00D06E46"/>
    <w:rsid w:val="00D100C4"/>
    <w:rsid w:val="00D106E6"/>
    <w:rsid w:val="00D126F0"/>
    <w:rsid w:val="00D14728"/>
    <w:rsid w:val="00D25D80"/>
    <w:rsid w:val="00D30B1A"/>
    <w:rsid w:val="00D343E0"/>
    <w:rsid w:val="00D350E3"/>
    <w:rsid w:val="00D4181C"/>
    <w:rsid w:val="00D4327F"/>
    <w:rsid w:val="00D43382"/>
    <w:rsid w:val="00D4458D"/>
    <w:rsid w:val="00D47661"/>
    <w:rsid w:val="00D52A56"/>
    <w:rsid w:val="00D56E9B"/>
    <w:rsid w:val="00D5799E"/>
    <w:rsid w:val="00D72408"/>
    <w:rsid w:val="00D72CD7"/>
    <w:rsid w:val="00D76435"/>
    <w:rsid w:val="00D7775D"/>
    <w:rsid w:val="00D77FE1"/>
    <w:rsid w:val="00D8006E"/>
    <w:rsid w:val="00D81A71"/>
    <w:rsid w:val="00D821F8"/>
    <w:rsid w:val="00D879EE"/>
    <w:rsid w:val="00D902BD"/>
    <w:rsid w:val="00DA0586"/>
    <w:rsid w:val="00DA4FD5"/>
    <w:rsid w:val="00DA7CDA"/>
    <w:rsid w:val="00DB14F4"/>
    <w:rsid w:val="00DB17D9"/>
    <w:rsid w:val="00DB2512"/>
    <w:rsid w:val="00DB5A51"/>
    <w:rsid w:val="00DB742D"/>
    <w:rsid w:val="00DC15B9"/>
    <w:rsid w:val="00DC25F8"/>
    <w:rsid w:val="00DC27F1"/>
    <w:rsid w:val="00DC4966"/>
    <w:rsid w:val="00DD1708"/>
    <w:rsid w:val="00DD4DD6"/>
    <w:rsid w:val="00DF0058"/>
    <w:rsid w:val="00DF0231"/>
    <w:rsid w:val="00DF283A"/>
    <w:rsid w:val="00DF2D6D"/>
    <w:rsid w:val="00DF3E13"/>
    <w:rsid w:val="00DF614C"/>
    <w:rsid w:val="00E012B8"/>
    <w:rsid w:val="00E0231B"/>
    <w:rsid w:val="00E034F5"/>
    <w:rsid w:val="00E04976"/>
    <w:rsid w:val="00E04B78"/>
    <w:rsid w:val="00E12D42"/>
    <w:rsid w:val="00E2366F"/>
    <w:rsid w:val="00E23C4F"/>
    <w:rsid w:val="00E27A09"/>
    <w:rsid w:val="00E35D89"/>
    <w:rsid w:val="00E366A1"/>
    <w:rsid w:val="00E3783E"/>
    <w:rsid w:val="00E42373"/>
    <w:rsid w:val="00E43B45"/>
    <w:rsid w:val="00E47970"/>
    <w:rsid w:val="00E5525E"/>
    <w:rsid w:val="00E61ADD"/>
    <w:rsid w:val="00E6200E"/>
    <w:rsid w:val="00E66675"/>
    <w:rsid w:val="00E734C4"/>
    <w:rsid w:val="00E7433D"/>
    <w:rsid w:val="00E77E3A"/>
    <w:rsid w:val="00E809BB"/>
    <w:rsid w:val="00E9115C"/>
    <w:rsid w:val="00E936EC"/>
    <w:rsid w:val="00E95ED1"/>
    <w:rsid w:val="00EA3B6C"/>
    <w:rsid w:val="00EA49EA"/>
    <w:rsid w:val="00EB2AEA"/>
    <w:rsid w:val="00EB2D3D"/>
    <w:rsid w:val="00EB5167"/>
    <w:rsid w:val="00EB56D3"/>
    <w:rsid w:val="00EB79F8"/>
    <w:rsid w:val="00EB7E1A"/>
    <w:rsid w:val="00EC15EB"/>
    <w:rsid w:val="00EC1795"/>
    <w:rsid w:val="00EC2B13"/>
    <w:rsid w:val="00EC4143"/>
    <w:rsid w:val="00EC6F44"/>
    <w:rsid w:val="00EC747C"/>
    <w:rsid w:val="00ED26F8"/>
    <w:rsid w:val="00ED393F"/>
    <w:rsid w:val="00EE1352"/>
    <w:rsid w:val="00EF0689"/>
    <w:rsid w:val="00EF40C3"/>
    <w:rsid w:val="00EF4678"/>
    <w:rsid w:val="00EF56E3"/>
    <w:rsid w:val="00F03F94"/>
    <w:rsid w:val="00F05A6A"/>
    <w:rsid w:val="00F23CB1"/>
    <w:rsid w:val="00F30F4E"/>
    <w:rsid w:val="00F36373"/>
    <w:rsid w:val="00F36C54"/>
    <w:rsid w:val="00F400F4"/>
    <w:rsid w:val="00F420D5"/>
    <w:rsid w:val="00F440BD"/>
    <w:rsid w:val="00F50474"/>
    <w:rsid w:val="00F55A60"/>
    <w:rsid w:val="00F629CC"/>
    <w:rsid w:val="00F6678C"/>
    <w:rsid w:val="00F67A7C"/>
    <w:rsid w:val="00F75059"/>
    <w:rsid w:val="00F76944"/>
    <w:rsid w:val="00F807EA"/>
    <w:rsid w:val="00F83E78"/>
    <w:rsid w:val="00F84A7C"/>
    <w:rsid w:val="00F8649D"/>
    <w:rsid w:val="00F87519"/>
    <w:rsid w:val="00F949DC"/>
    <w:rsid w:val="00F94E63"/>
    <w:rsid w:val="00F9746F"/>
    <w:rsid w:val="00FA0448"/>
    <w:rsid w:val="00FA13F3"/>
    <w:rsid w:val="00FA395B"/>
    <w:rsid w:val="00FA4C83"/>
    <w:rsid w:val="00FB0C46"/>
    <w:rsid w:val="00FB1624"/>
    <w:rsid w:val="00FB2E10"/>
    <w:rsid w:val="00FB31D7"/>
    <w:rsid w:val="00FC0064"/>
    <w:rsid w:val="00FC27C5"/>
    <w:rsid w:val="00FD114C"/>
    <w:rsid w:val="00FD1C24"/>
    <w:rsid w:val="00FD2413"/>
    <w:rsid w:val="00FD4C31"/>
    <w:rsid w:val="00FD5FA8"/>
    <w:rsid w:val="00FD6116"/>
    <w:rsid w:val="00FE138E"/>
    <w:rsid w:val="00FE25F5"/>
    <w:rsid w:val="00FE394B"/>
    <w:rsid w:val="00FE6B34"/>
    <w:rsid w:val="00FE6BEB"/>
    <w:rsid w:val="00FE795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0586">
          <w:marLeft w:val="0"/>
          <w:marRight w:val="3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3596">
          <w:marLeft w:val="0"/>
          <w:marRight w:val="3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e85ca024-f090-4fdf-9fa1-74c8459fe8ab" TargetMode="External"/><Relationship Id="rId18" Type="http://schemas.openxmlformats.org/officeDocument/2006/relationships/hyperlink" Target="https://pari.kataster.ee/magic-link/9db2a397-5e90-4f67-b042-1677b6875914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pari.kataster.ee/magic-link/2d487ba6-5b1f-4114-a9eb-ff32b91ef539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kristjan.ott@elektrilevi.ee" TargetMode="External"/><Relationship Id="rId17" Type="http://schemas.openxmlformats.org/officeDocument/2006/relationships/hyperlink" Target="https://pari.kataster.ee/magic-link/6c019198-48e4-4999-a12c-1c02665e2819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pari.kataster.ee/magic-link/42f6015a-9808-4249-a5d2-5b2db0fb2e3b" TargetMode="External"/><Relationship Id="rId20" Type="http://schemas.openxmlformats.org/officeDocument/2006/relationships/hyperlink" Target="https://pari.kataster.ee/magic-link/ed1d8ac5-3ec4-490e-bc28-20fbc8626122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antee@transpordiamet.ee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pari.kataster.ee/magic-link/59dbaa5a-a6bb-489d-adb3-2416d73fa2ce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pari.kataster.ee/magic-link/681a28c5-bebd-4e78-8bfc-1f297053e637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ri.kataster.ee/magic-link/9f82f2ad-8aae-4b6d-a9fd-0d56c6a947ff" TargetMode="External"/><Relationship Id="rId22" Type="http://schemas.openxmlformats.org/officeDocument/2006/relationships/hyperlink" Target="https://pari.kataster.ee/magic-link/0d878478-170e-4ac0-8ac6-a2264487d787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A57D08-5174-4BAB-A971-8C95B17CB3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4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355</TotalTime>
  <Pages>4</Pages>
  <Words>448</Words>
  <Characters>5647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Kristjan Ott</cp:lastModifiedBy>
  <cp:revision>26</cp:revision>
  <cp:lastPrinted>2026-02-20T07:26:00Z</cp:lastPrinted>
  <dcterms:created xsi:type="dcterms:W3CDTF">2026-02-12T07:08:00Z</dcterms:created>
  <dcterms:modified xsi:type="dcterms:W3CDTF">2026-02-26T12:04:00Z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